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5EC3A" w14:textId="136966B6" w:rsidR="00B44E0E" w:rsidRPr="00426CDB" w:rsidRDefault="00DE3C37" w:rsidP="00B44E0E">
      <w:pPr>
        <w:rPr>
          <w:rFonts w:ascii="BIZ UDP明朝 Medium" w:eastAsia="BIZ UDP明朝 Medium" w:hAnsi="BIZ UDP明朝 Medium"/>
        </w:rPr>
      </w:pPr>
      <w:r w:rsidRPr="00426CDB">
        <w:rPr>
          <w:rFonts w:ascii="BIZ UDP明朝 Medium" w:eastAsia="BIZ UDP明朝 Medium" w:hAnsi="BIZ UDP明朝 Medium" w:hint="eastAsia"/>
        </w:rPr>
        <w:t>（</w:t>
      </w:r>
      <w:r w:rsidR="00B44E0E" w:rsidRPr="00426CDB">
        <w:rPr>
          <w:rFonts w:ascii="BIZ UDP明朝 Medium" w:eastAsia="BIZ UDP明朝 Medium" w:hAnsi="BIZ UDP明朝 Medium" w:hint="eastAsia"/>
        </w:rPr>
        <w:t>様式</w:t>
      </w:r>
      <w:r w:rsidR="00611FE8">
        <w:rPr>
          <w:rFonts w:ascii="BIZ UDP明朝 Medium" w:eastAsia="BIZ UDP明朝 Medium" w:hAnsi="BIZ UDP明朝 Medium" w:hint="eastAsia"/>
        </w:rPr>
        <w:t>2</w:t>
      </w:r>
      <w:r w:rsidRPr="00426CDB">
        <w:rPr>
          <w:rFonts w:ascii="BIZ UDP明朝 Medium" w:eastAsia="BIZ UDP明朝 Medium" w:hAnsi="BIZ UDP明朝 Medium" w:hint="eastAsia"/>
        </w:rPr>
        <w:t>）</w:t>
      </w:r>
    </w:p>
    <w:p w14:paraId="19241A41" w14:textId="56A257EC" w:rsidR="00B44E0E" w:rsidRDefault="00ED5C1C" w:rsidP="00B44E0E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ED5C1C">
        <w:rPr>
          <w:rFonts w:ascii="BIZ UDP明朝 Medium" w:eastAsia="BIZ UDP明朝 Medium" w:hAnsi="BIZ UDP明朝 Medium" w:hint="eastAsia"/>
          <w:sz w:val="28"/>
          <w:szCs w:val="28"/>
        </w:rPr>
        <w:t>業務実績調書</w:t>
      </w:r>
    </w:p>
    <w:p w14:paraId="2D13E528" w14:textId="77777777" w:rsidR="00ED5C1C" w:rsidRPr="00ED5C1C" w:rsidRDefault="00ED5C1C" w:rsidP="00ED5C1C">
      <w:pPr>
        <w:rPr>
          <w:rFonts w:ascii="BIZ UDP明朝 Medium" w:eastAsia="BIZ UDP明朝 Medium" w:hAnsi="BIZ UDP明朝 Medium"/>
        </w:rPr>
      </w:pPr>
    </w:p>
    <w:p w14:paraId="6CCAB0CA" w14:textId="77777777" w:rsidR="00ED5C1C" w:rsidRPr="00D96D6B" w:rsidRDefault="00ED5C1C" w:rsidP="00ED5C1C">
      <w:pPr>
        <w:wordWrap w:val="0"/>
        <w:ind w:rightChars="131" w:right="297"/>
        <w:jc w:val="right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令和　年　月　日</w:t>
      </w:r>
    </w:p>
    <w:p w14:paraId="36ED3044" w14:textId="77777777" w:rsidR="00ED5C1C" w:rsidRPr="00D96D6B" w:rsidRDefault="00ED5C1C" w:rsidP="00ED5C1C">
      <w:pPr>
        <w:jc w:val="right"/>
        <w:rPr>
          <w:rFonts w:ascii="BIZ UDP明朝 Medium" w:eastAsia="BIZ UDP明朝 Medium" w:hAnsi="BIZ UDP明朝 Medium"/>
          <w:sz w:val="24"/>
        </w:rPr>
      </w:pPr>
    </w:p>
    <w:p w14:paraId="44617659" w14:textId="16F978FA" w:rsidR="00ED5C1C" w:rsidRPr="00D96D6B" w:rsidRDefault="00ED5C1C" w:rsidP="00ED5C1C">
      <w:pPr>
        <w:ind w:leftChars="66" w:left="150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（</w:t>
      </w:r>
      <w:r w:rsidR="005241B4">
        <w:rPr>
          <w:rFonts w:ascii="BIZ UDP明朝 Medium" w:eastAsia="BIZ UDP明朝 Medium" w:hAnsi="BIZ UDP明朝 Medium" w:hint="eastAsia"/>
          <w:sz w:val="24"/>
        </w:rPr>
        <w:t>あて</w:t>
      </w:r>
      <w:bookmarkStart w:id="0" w:name="_GoBack"/>
      <w:bookmarkEnd w:id="0"/>
      <w:r w:rsidRPr="00D96D6B">
        <w:rPr>
          <w:rFonts w:ascii="BIZ UDP明朝 Medium" w:eastAsia="BIZ UDP明朝 Medium" w:hAnsi="BIZ UDP明朝 Medium" w:hint="eastAsia"/>
          <w:sz w:val="24"/>
        </w:rPr>
        <w:t>先）奈良市長</w:t>
      </w:r>
    </w:p>
    <w:p w14:paraId="6A05FF68" w14:textId="77777777" w:rsidR="00ED5C1C" w:rsidRPr="00D96D6B" w:rsidRDefault="00ED5C1C" w:rsidP="00ED5C1C">
      <w:pPr>
        <w:rPr>
          <w:rFonts w:ascii="BIZ UDP明朝 Medium" w:eastAsia="BIZ UDP明朝 Medium" w:hAnsi="BIZ UDP明朝 Medium"/>
          <w:sz w:val="24"/>
        </w:rPr>
      </w:pPr>
    </w:p>
    <w:p w14:paraId="03243923" w14:textId="77777777" w:rsidR="00ED5C1C" w:rsidRPr="00D96D6B" w:rsidRDefault="00ED5C1C" w:rsidP="00086642">
      <w:pPr>
        <w:ind w:leftChars="2000" w:left="4535"/>
        <w:rPr>
          <w:rFonts w:ascii="BIZ UDP明朝 Medium" w:eastAsia="BIZ UDP明朝 Medium" w:hAnsi="BIZ UDP明朝 Medium"/>
          <w:kern w:val="0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法人の名称</w:t>
      </w:r>
    </w:p>
    <w:p w14:paraId="1FB0ACF6" w14:textId="77777777" w:rsidR="00ED5C1C" w:rsidRPr="00D96D6B" w:rsidRDefault="00ED5C1C" w:rsidP="00086642">
      <w:pPr>
        <w:ind w:leftChars="2000" w:left="4535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57E82A84" w14:textId="77777777" w:rsidR="00ED5C1C" w:rsidRPr="00D96D6B" w:rsidRDefault="00ED5C1C" w:rsidP="00086642">
      <w:pPr>
        <w:ind w:leftChars="2000" w:left="4535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代表者職・氏名</w:t>
      </w:r>
    </w:p>
    <w:p w14:paraId="636A2461" w14:textId="77777777" w:rsidR="00ED5C1C" w:rsidRPr="00ED5C1C" w:rsidRDefault="00ED5C1C" w:rsidP="00ED5C1C">
      <w:pPr>
        <w:rPr>
          <w:rFonts w:ascii="BIZ UDP明朝 Medium" w:eastAsia="BIZ UDP明朝 Medium" w:hAnsi="BIZ UDP明朝 Medium"/>
        </w:rPr>
      </w:pPr>
    </w:p>
    <w:p w14:paraId="7A028277" w14:textId="77777777" w:rsidR="00ED5C1C" w:rsidRDefault="00ED5C1C" w:rsidP="00ED5C1C">
      <w:pPr>
        <w:rPr>
          <w:rFonts w:ascii="BIZ UDP明朝 Medium" w:eastAsia="BIZ UDP明朝 Medium" w:hAnsi="BIZ UDP明朝 Medium"/>
        </w:rPr>
      </w:pPr>
    </w:p>
    <w:p w14:paraId="3E4312EA" w14:textId="77777777" w:rsidR="00086642" w:rsidRPr="00ED5C1C" w:rsidRDefault="00086642" w:rsidP="00ED5C1C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4"/>
        <w:gridCol w:w="2263"/>
      </w:tblGrid>
      <w:tr w:rsidR="00B44E0E" w:rsidRPr="00426CDB" w14:paraId="332E13A3" w14:textId="77777777" w:rsidTr="00C2608F">
        <w:trPr>
          <w:trHeight w:val="680"/>
        </w:trPr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4307CBC" w14:textId="005F27B9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過去に実施した本</w:t>
            </w:r>
            <w:r w:rsidR="00122BA6" w:rsidRPr="00426CDB">
              <w:rPr>
                <w:rFonts w:ascii="BIZ UDP明朝 Medium" w:eastAsia="BIZ UDP明朝 Medium" w:hAnsi="BIZ UDP明朝 Medium" w:hint="eastAsia"/>
              </w:rPr>
              <w:t>事業</w:t>
            </w:r>
            <w:r w:rsidRPr="00426CDB">
              <w:rPr>
                <w:rFonts w:ascii="BIZ UDP明朝 Medium" w:eastAsia="BIZ UDP明朝 Medium" w:hAnsi="BIZ UDP明朝 Medium" w:hint="eastAsia"/>
              </w:rPr>
              <w:t>と</w:t>
            </w:r>
            <w:r w:rsidR="00423857" w:rsidRPr="00426CDB">
              <w:rPr>
                <w:rFonts w:ascii="BIZ UDP明朝 Medium" w:eastAsia="BIZ UDP明朝 Medium" w:hAnsi="BIZ UDP明朝 Medium" w:hint="eastAsia"/>
              </w:rPr>
              <w:t>同種又は類似</w:t>
            </w:r>
            <w:r w:rsidRPr="00426CDB">
              <w:rPr>
                <w:rFonts w:ascii="BIZ UDP明朝 Medium" w:eastAsia="BIZ UDP明朝 Medium" w:hAnsi="BIZ UDP明朝 Medium" w:hint="eastAsia"/>
              </w:rPr>
              <w:t>する業務実績</w:t>
            </w:r>
          </w:p>
        </w:tc>
      </w:tr>
      <w:tr w:rsidR="00B44E0E" w:rsidRPr="00426CDB" w14:paraId="731BAD88" w14:textId="77777777" w:rsidTr="00B44E0E">
        <w:trPr>
          <w:trHeight w:val="466"/>
        </w:trPr>
        <w:tc>
          <w:tcPr>
            <w:tcW w:w="2268" w:type="dxa"/>
            <w:vAlign w:val="center"/>
          </w:tcPr>
          <w:p w14:paraId="09B417CE" w14:textId="77777777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2265" w:type="dxa"/>
            <w:vAlign w:val="center"/>
          </w:tcPr>
          <w:p w14:paraId="5D01E72B" w14:textId="77777777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発注者</w:t>
            </w:r>
          </w:p>
        </w:tc>
        <w:tc>
          <w:tcPr>
            <w:tcW w:w="2264" w:type="dxa"/>
            <w:vAlign w:val="center"/>
          </w:tcPr>
          <w:p w14:paraId="2D0E3257" w14:textId="4F12F580" w:rsidR="00B44E0E" w:rsidRPr="00426CDB" w:rsidRDefault="00423857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2263" w:type="dxa"/>
            <w:vAlign w:val="center"/>
          </w:tcPr>
          <w:p w14:paraId="14AE05A8" w14:textId="77777777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概要</w:t>
            </w:r>
          </w:p>
        </w:tc>
      </w:tr>
      <w:tr w:rsidR="00B44E0E" w:rsidRPr="00426CDB" w14:paraId="72D73897" w14:textId="77777777" w:rsidTr="00C2608F">
        <w:trPr>
          <w:trHeight w:val="1417"/>
        </w:trPr>
        <w:tc>
          <w:tcPr>
            <w:tcW w:w="2268" w:type="dxa"/>
          </w:tcPr>
          <w:p w14:paraId="07DD40C2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</w:tcPr>
          <w:p w14:paraId="4E09F9D0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4" w:type="dxa"/>
          </w:tcPr>
          <w:p w14:paraId="6FC18843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3" w:type="dxa"/>
          </w:tcPr>
          <w:p w14:paraId="6E955B29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4E0E" w:rsidRPr="00426CDB" w14:paraId="7CBC621B" w14:textId="77777777" w:rsidTr="00C2608F">
        <w:trPr>
          <w:trHeight w:val="1417"/>
        </w:trPr>
        <w:tc>
          <w:tcPr>
            <w:tcW w:w="2268" w:type="dxa"/>
          </w:tcPr>
          <w:p w14:paraId="45A2ED12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</w:tcPr>
          <w:p w14:paraId="166D9AE4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4" w:type="dxa"/>
          </w:tcPr>
          <w:p w14:paraId="05DBDE05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3" w:type="dxa"/>
          </w:tcPr>
          <w:p w14:paraId="5EE11A57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4E0E" w:rsidRPr="00426CDB" w14:paraId="7AC142EF" w14:textId="77777777" w:rsidTr="00C2608F">
        <w:trPr>
          <w:trHeight w:val="1417"/>
        </w:trPr>
        <w:tc>
          <w:tcPr>
            <w:tcW w:w="2268" w:type="dxa"/>
          </w:tcPr>
          <w:p w14:paraId="620C923A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</w:tcPr>
          <w:p w14:paraId="1752B4FB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4" w:type="dxa"/>
          </w:tcPr>
          <w:p w14:paraId="5AF5C8F7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3" w:type="dxa"/>
          </w:tcPr>
          <w:p w14:paraId="222B8605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C6E6B40" w14:textId="27D5F16E" w:rsidR="005B4DFB" w:rsidRDefault="00423857" w:rsidP="00766986">
      <w:pPr>
        <w:tabs>
          <w:tab w:val="left" w:pos="5012"/>
        </w:tabs>
        <w:spacing w:line="300" w:lineRule="exact"/>
        <w:ind w:left="560" w:hangingChars="300" w:hanging="560"/>
        <w:rPr>
          <w:rFonts w:ascii="BIZ UDP明朝 Medium" w:eastAsia="BIZ UDP明朝 Medium" w:hAnsi="BIZ UDP明朝 Medium"/>
          <w:sz w:val="18"/>
          <w:szCs w:val="18"/>
        </w:rPr>
      </w:pPr>
      <w:r w:rsidRPr="00426CDB">
        <w:rPr>
          <w:rFonts w:ascii="BIZ UDP明朝 Medium" w:eastAsia="BIZ UDP明朝 Medium" w:hAnsi="BIZ UDP明朝 Medium" w:hint="eastAsia"/>
          <w:sz w:val="18"/>
          <w:szCs w:val="18"/>
        </w:rPr>
        <w:t xml:space="preserve">（注）１　</w:t>
      </w:r>
      <w:r w:rsidR="005B4DFB" w:rsidRPr="005B4DFB">
        <w:rPr>
          <w:rFonts w:ascii="BIZ UDP明朝 Medium" w:eastAsia="BIZ UDP明朝 Medium" w:hAnsi="BIZ UDP明朝 Medium" w:hint="eastAsia"/>
          <w:sz w:val="18"/>
          <w:szCs w:val="18"/>
        </w:rPr>
        <w:t>この調書には、公告の「２．入札に参加する者に必要な資格に関する事項」の（</w:t>
      </w:r>
      <w:r w:rsidR="00835741">
        <w:rPr>
          <w:rFonts w:ascii="BIZ UDP明朝 Medium" w:eastAsia="BIZ UDP明朝 Medium" w:hAnsi="BIZ UDP明朝 Medium" w:hint="eastAsia"/>
          <w:sz w:val="18"/>
          <w:szCs w:val="18"/>
        </w:rPr>
        <w:t>9</w:t>
      </w:r>
      <w:r w:rsidR="005B4DFB" w:rsidRPr="005B4DFB">
        <w:rPr>
          <w:rFonts w:ascii="BIZ UDP明朝 Medium" w:eastAsia="BIZ UDP明朝 Medium" w:hAnsi="BIZ UDP明朝 Medium" w:hint="eastAsia"/>
          <w:sz w:val="18"/>
          <w:szCs w:val="18"/>
        </w:rPr>
        <w:t>）に掲げる業務を完了した実績を記載してください。</w:t>
      </w:r>
      <w:r w:rsidR="00766986" w:rsidRPr="00426CDB">
        <w:rPr>
          <w:rFonts w:ascii="BIZ UDP明朝 Medium" w:eastAsia="BIZ UDP明朝 Medium" w:hAnsi="BIZ UDP明朝 Medium" w:hint="eastAsia"/>
          <w:sz w:val="18"/>
          <w:szCs w:val="18"/>
        </w:rPr>
        <w:t>（複数の実績がある場合は代表的なもの３件まで）</w:t>
      </w:r>
    </w:p>
    <w:p w14:paraId="022A6BB3" w14:textId="5FFBE2F5" w:rsidR="00423857" w:rsidRPr="00426CDB" w:rsidRDefault="00423857" w:rsidP="00F94BB6">
      <w:pPr>
        <w:tabs>
          <w:tab w:val="left" w:pos="5012"/>
        </w:tabs>
        <w:spacing w:line="300" w:lineRule="exact"/>
        <w:ind w:firstLineChars="200" w:firstLine="373"/>
        <w:rPr>
          <w:rFonts w:ascii="BIZ UDP明朝 Medium" w:eastAsia="BIZ UDP明朝 Medium" w:hAnsi="BIZ UDP明朝 Medium"/>
          <w:sz w:val="18"/>
          <w:szCs w:val="18"/>
        </w:rPr>
      </w:pPr>
      <w:r w:rsidRPr="00426CDB">
        <w:rPr>
          <w:rFonts w:ascii="BIZ UDP明朝 Medium" w:eastAsia="BIZ UDP明朝 Medium" w:hAnsi="BIZ UDP明朝 Medium" w:hint="eastAsia"/>
          <w:sz w:val="18"/>
          <w:szCs w:val="18"/>
        </w:rPr>
        <w:t>２　当該業務にかかる受注形態、内容等が判断できる資料（契約書等）の写しを添付すること。</w:t>
      </w:r>
    </w:p>
    <w:p w14:paraId="09B9154B" w14:textId="77C0D1B7" w:rsidR="00C767F0" w:rsidRPr="00426CDB" w:rsidRDefault="00C767F0">
      <w:pPr>
        <w:rPr>
          <w:rFonts w:ascii="BIZ UDP明朝 Medium" w:eastAsia="BIZ UDP明朝 Medium" w:hAnsi="BIZ UDP明朝 Medium"/>
        </w:rPr>
      </w:pPr>
    </w:p>
    <w:sectPr w:rsidR="00C767F0" w:rsidRPr="00426CDB" w:rsidSect="00B44E0E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2C8C" w14:textId="77777777" w:rsidR="00B7698D" w:rsidRDefault="00B7698D" w:rsidP="00790C98">
      <w:r>
        <w:separator/>
      </w:r>
    </w:p>
  </w:endnote>
  <w:endnote w:type="continuationSeparator" w:id="0">
    <w:p w14:paraId="28193C22" w14:textId="77777777" w:rsidR="00B7698D" w:rsidRDefault="00B7698D" w:rsidP="007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3A8D5" w14:textId="77777777" w:rsidR="00B7698D" w:rsidRDefault="00B7698D" w:rsidP="00790C98">
      <w:r>
        <w:separator/>
      </w:r>
    </w:p>
  </w:footnote>
  <w:footnote w:type="continuationSeparator" w:id="0">
    <w:p w14:paraId="47A9B72E" w14:textId="77777777" w:rsidR="00B7698D" w:rsidRDefault="00B7698D" w:rsidP="0079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E"/>
    <w:rsid w:val="00086642"/>
    <w:rsid w:val="00122BA6"/>
    <w:rsid w:val="00135F1C"/>
    <w:rsid w:val="001A64E5"/>
    <w:rsid w:val="003455A2"/>
    <w:rsid w:val="00361FB5"/>
    <w:rsid w:val="0036735F"/>
    <w:rsid w:val="003F2155"/>
    <w:rsid w:val="00423857"/>
    <w:rsid w:val="00426CDB"/>
    <w:rsid w:val="005241B4"/>
    <w:rsid w:val="005B4DFB"/>
    <w:rsid w:val="00611FE8"/>
    <w:rsid w:val="00616DE9"/>
    <w:rsid w:val="00766986"/>
    <w:rsid w:val="00790C98"/>
    <w:rsid w:val="00835741"/>
    <w:rsid w:val="00B20B28"/>
    <w:rsid w:val="00B44E0E"/>
    <w:rsid w:val="00B7698D"/>
    <w:rsid w:val="00C2608F"/>
    <w:rsid w:val="00C767F0"/>
    <w:rsid w:val="00CB3BBD"/>
    <w:rsid w:val="00DC2B03"/>
    <w:rsid w:val="00DE3C37"/>
    <w:rsid w:val="00ED5C1C"/>
    <w:rsid w:val="00EE4A5E"/>
    <w:rsid w:val="00F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C50CF2"/>
  <w15:chartTrackingRefBased/>
  <w15:docId w15:val="{BCD08753-B110-4B40-AFC2-EDFCD20A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0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8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90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8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FC66713F.dotm</Template>
  <TotalTime>39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奈良市</cp:lastModifiedBy>
  <cp:revision>3</cp:revision>
  <dcterms:created xsi:type="dcterms:W3CDTF">2022-03-16T00:29:00Z</dcterms:created>
  <dcterms:modified xsi:type="dcterms:W3CDTF">2024-11-07T08:12:00Z</dcterms:modified>
</cp:coreProperties>
</file>