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4A21" w14:textId="77777777" w:rsidR="00221690" w:rsidRDefault="00221690" w:rsidP="00221690">
      <w:pPr>
        <w:rPr>
          <w:szCs w:val="21"/>
        </w:rPr>
      </w:pPr>
      <w:r>
        <w:rPr>
          <w:rFonts w:hint="eastAsia"/>
          <w:szCs w:val="21"/>
        </w:rPr>
        <w:t>（あ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て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先）奈良市長</w:t>
      </w:r>
    </w:p>
    <w:p w14:paraId="1CD6BA31" w14:textId="6B9ABBD7" w:rsidR="00EC5FD7" w:rsidRDefault="00101499" w:rsidP="00221690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C5FD7">
        <w:rPr>
          <w:rFonts w:hint="eastAsia"/>
          <w:szCs w:val="21"/>
        </w:rPr>
        <w:t xml:space="preserve">　　年　　月　　日　</w:t>
      </w:r>
    </w:p>
    <w:p w14:paraId="74B1BA59" w14:textId="77777777" w:rsidR="00EC5FD7" w:rsidRPr="00EC5FD7" w:rsidRDefault="00EC5FD7" w:rsidP="00EC5FD7">
      <w:pPr>
        <w:jc w:val="right"/>
        <w:rPr>
          <w:szCs w:val="21"/>
        </w:rPr>
      </w:pPr>
    </w:p>
    <w:p w14:paraId="6146CC49" w14:textId="77777777" w:rsidR="0057403A" w:rsidRPr="00EC5FD7" w:rsidRDefault="00EC5FD7" w:rsidP="00EC5FD7">
      <w:pPr>
        <w:jc w:val="center"/>
        <w:rPr>
          <w:sz w:val="28"/>
          <w:szCs w:val="28"/>
        </w:rPr>
      </w:pPr>
      <w:r w:rsidRPr="00EC5FD7">
        <w:rPr>
          <w:rFonts w:hint="eastAsia"/>
          <w:sz w:val="28"/>
          <w:szCs w:val="28"/>
        </w:rPr>
        <w:t>家</w:t>
      </w:r>
      <w:r>
        <w:rPr>
          <w:rFonts w:hint="eastAsia"/>
          <w:sz w:val="28"/>
          <w:szCs w:val="28"/>
        </w:rPr>
        <w:t xml:space="preserve">　</w:t>
      </w:r>
      <w:r w:rsidRPr="00EC5FD7">
        <w:rPr>
          <w:rFonts w:hint="eastAsia"/>
          <w:sz w:val="28"/>
          <w:szCs w:val="28"/>
        </w:rPr>
        <w:t>賃</w:t>
      </w:r>
      <w:r>
        <w:rPr>
          <w:rFonts w:hint="eastAsia"/>
          <w:sz w:val="28"/>
          <w:szCs w:val="28"/>
        </w:rPr>
        <w:t xml:space="preserve">　</w:t>
      </w:r>
      <w:r w:rsidRPr="00EC5FD7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</w:t>
      </w:r>
      <w:r w:rsidRPr="00EC5FD7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EC5FD7">
        <w:rPr>
          <w:rFonts w:hint="eastAsia"/>
          <w:sz w:val="28"/>
          <w:szCs w:val="28"/>
        </w:rPr>
        <w:t>書</w:t>
      </w:r>
    </w:p>
    <w:p w14:paraId="7417F258" w14:textId="77777777" w:rsidR="00EC5FD7" w:rsidRDefault="00EC5FD7"/>
    <w:p w14:paraId="55B91467" w14:textId="77777777" w:rsidR="00EC5FD7" w:rsidRDefault="00EC5FD7" w:rsidP="00EC5FD7">
      <w:pPr>
        <w:pStyle w:val="ae"/>
        <w:numPr>
          <w:ilvl w:val="0"/>
          <w:numId w:val="1"/>
        </w:numPr>
        <w:ind w:leftChars="0"/>
      </w:pPr>
      <w:r>
        <w:rPr>
          <w:rFonts w:hint="eastAsia"/>
        </w:rPr>
        <w:t>対象者</w:t>
      </w:r>
      <w:r w:rsidR="000C289B">
        <w:rPr>
          <w:rFonts w:hint="eastAsia"/>
        </w:rPr>
        <w:t>の受給者番号及び</w:t>
      </w:r>
      <w:r>
        <w:rPr>
          <w:rFonts w:hint="eastAsia"/>
        </w:rPr>
        <w:t>氏名</w:t>
      </w:r>
    </w:p>
    <w:p w14:paraId="385085C4" w14:textId="77777777" w:rsidR="00EC5FD7" w:rsidRDefault="00EC5FD7" w:rsidP="00EC5FD7">
      <w:pPr>
        <w:pStyle w:val="ae"/>
        <w:ind w:leftChars="0" w:left="420"/>
      </w:pPr>
    </w:p>
    <w:p w14:paraId="04287B96" w14:textId="77777777" w:rsidR="00EC5FD7" w:rsidRDefault="00EC5FD7" w:rsidP="00EC5FD7">
      <w:pPr>
        <w:pStyle w:val="ae"/>
        <w:ind w:leftChars="0" w:left="420"/>
      </w:pPr>
    </w:p>
    <w:p w14:paraId="2019D2A1" w14:textId="77777777" w:rsidR="00EC5FD7" w:rsidRDefault="00EC5FD7" w:rsidP="00EC5FD7">
      <w:pPr>
        <w:pStyle w:val="ae"/>
        <w:numPr>
          <w:ilvl w:val="0"/>
          <w:numId w:val="1"/>
        </w:numPr>
        <w:ind w:leftChars="0"/>
      </w:pPr>
      <w:r>
        <w:rPr>
          <w:rFonts w:hint="eastAsia"/>
        </w:rPr>
        <w:t>対象となる共同生活援助の所在地</w:t>
      </w:r>
      <w:r w:rsidR="00221690">
        <w:rPr>
          <w:rFonts w:hint="eastAsia"/>
        </w:rPr>
        <w:t>（事業所所在地）</w:t>
      </w:r>
    </w:p>
    <w:p w14:paraId="19B2399D" w14:textId="77777777" w:rsidR="00EC5FD7" w:rsidRDefault="00EC5FD7" w:rsidP="00EC5FD7">
      <w:pPr>
        <w:pStyle w:val="ae"/>
        <w:ind w:leftChars="0" w:left="420"/>
      </w:pPr>
    </w:p>
    <w:p w14:paraId="65590EAE" w14:textId="77777777" w:rsidR="000C289B" w:rsidRDefault="00EC5FD7" w:rsidP="009B37C9">
      <w:pPr>
        <w:pStyle w:val="ae"/>
        <w:ind w:leftChars="0" w:left="42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14:paraId="24951077" w14:textId="77777777" w:rsidR="00EC5FD7" w:rsidRDefault="00EC5FD7" w:rsidP="00EC5FD7">
      <w:pPr>
        <w:pStyle w:val="ae"/>
        <w:ind w:leftChars="0" w:left="420"/>
      </w:pPr>
    </w:p>
    <w:p w14:paraId="05A56440" w14:textId="77777777" w:rsidR="00EC5FD7" w:rsidRDefault="00EC5FD7" w:rsidP="00EC5FD7">
      <w:pPr>
        <w:pStyle w:val="ae"/>
        <w:numPr>
          <w:ilvl w:val="0"/>
          <w:numId w:val="1"/>
        </w:numPr>
        <w:ind w:leftChars="0"/>
      </w:pPr>
      <w:r>
        <w:rPr>
          <w:rFonts w:hint="eastAsia"/>
        </w:rPr>
        <w:t>対象となる家賃額発生開始年月日及び期間</w:t>
      </w:r>
    </w:p>
    <w:p w14:paraId="35039583" w14:textId="77777777" w:rsidR="00EC5FD7" w:rsidRDefault="00EC5FD7" w:rsidP="00EC5FD7">
      <w:pPr>
        <w:pStyle w:val="ae"/>
        <w:ind w:leftChars="0" w:left="420"/>
      </w:pPr>
    </w:p>
    <w:p w14:paraId="658B8726" w14:textId="637C0201" w:rsidR="00EC5FD7" w:rsidRDefault="00101499" w:rsidP="00EC5FD7">
      <w:pPr>
        <w:pStyle w:val="ae"/>
        <w:ind w:leftChars="0" w:left="420"/>
      </w:pPr>
      <w:r>
        <w:rPr>
          <w:rFonts w:hint="eastAsia"/>
        </w:rPr>
        <w:t>令和</w:t>
      </w:r>
      <w:r w:rsidR="00EC5FD7">
        <w:rPr>
          <w:rFonts w:hint="eastAsia"/>
        </w:rPr>
        <w:t xml:space="preserve">　　　年　　　月　　　日～</w:t>
      </w:r>
      <w:r>
        <w:rPr>
          <w:rFonts w:hint="eastAsia"/>
        </w:rPr>
        <w:t>令和</w:t>
      </w:r>
      <w:r w:rsidR="00EC5FD7">
        <w:rPr>
          <w:rFonts w:hint="eastAsia"/>
        </w:rPr>
        <w:t xml:space="preserve">　　　年　　　月　　　日</w:t>
      </w:r>
    </w:p>
    <w:p w14:paraId="34CC9E5D" w14:textId="77777777" w:rsidR="00EC5FD7" w:rsidRDefault="00EC5FD7" w:rsidP="00EC5FD7">
      <w:pPr>
        <w:pStyle w:val="ae"/>
        <w:ind w:leftChars="0" w:left="420"/>
      </w:pPr>
    </w:p>
    <w:p w14:paraId="28E41C4B" w14:textId="77777777" w:rsidR="00EC5FD7" w:rsidRDefault="00EC5FD7" w:rsidP="00EC5FD7">
      <w:pPr>
        <w:pStyle w:val="ae"/>
        <w:numPr>
          <w:ilvl w:val="0"/>
          <w:numId w:val="1"/>
        </w:numPr>
        <w:ind w:leftChars="0"/>
      </w:pPr>
      <w:r>
        <w:rPr>
          <w:rFonts w:hint="eastAsia"/>
        </w:rPr>
        <w:t>家賃額（日割り計算の場合は日割り額）</w:t>
      </w:r>
    </w:p>
    <w:p w14:paraId="521E402A" w14:textId="77777777" w:rsidR="00EC5FD7" w:rsidRDefault="00EC5FD7" w:rsidP="00EC5FD7">
      <w:pPr>
        <w:pStyle w:val="ae"/>
        <w:ind w:leftChars="0" w:left="420"/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C5FD7" w14:paraId="534BDE02" w14:textId="77777777" w:rsidTr="00221690">
        <w:trPr>
          <w:trHeight w:val="592"/>
          <w:jc w:val="center"/>
        </w:trPr>
        <w:tc>
          <w:tcPr>
            <w:tcW w:w="3005" w:type="dxa"/>
            <w:vAlign w:val="center"/>
          </w:tcPr>
          <w:p w14:paraId="6D9059B5" w14:textId="77777777" w:rsidR="00EC5FD7" w:rsidRDefault="00221690" w:rsidP="00221690">
            <w:pPr>
              <w:pStyle w:val="ae"/>
              <w:ind w:leftChars="0" w:left="0"/>
            </w:pPr>
            <w:r>
              <w:rPr>
                <w:rFonts w:hint="eastAsia"/>
              </w:rPr>
              <w:t>共同生活住居の</w:t>
            </w:r>
            <w:r w:rsidR="00EC5FD7">
              <w:rPr>
                <w:rFonts w:hint="eastAsia"/>
              </w:rPr>
              <w:t>名称</w:t>
            </w:r>
          </w:p>
        </w:tc>
        <w:tc>
          <w:tcPr>
            <w:tcW w:w="3005" w:type="dxa"/>
            <w:vAlign w:val="center"/>
          </w:tcPr>
          <w:p w14:paraId="55CE5569" w14:textId="77777777" w:rsidR="00EC5FD7" w:rsidRDefault="00EC5FD7" w:rsidP="00EC5FD7">
            <w:pPr>
              <w:pStyle w:val="ae"/>
              <w:ind w:leftChars="0" w:left="0"/>
            </w:pPr>
            <w:r>
              <w:rPr>
                <w:rFonts w:hint="eastAsia"/>
              </w:rPr>
              <w:t>家賃（月額）</w:t>
            </w:r>
          </w:p>
        </w:tc>
        <w:tc>
          <w:tcPr>
            <w:tcW w:w="3006" w:type="dxa"/>
            <w:vAlign w:val="center"/>
          </w:tcPr>
          <w:p w14:paraId="67AF8345" w14:textId="77777777" w:rsidR="00EC5FD7" w:rsidRDefault="00EC5FD7" w:rsidP="00EC5FD7">
            <w:pPr>
              <w:pStyle w:val="ae"/>
              <w:ind w:leftChars="0" w:left="0"/>
            </w:pPr>
            <w:r>
              <w:rPr>
                <w:rFonts w:hint="eastAsia"/>
              </w:rPr>
              <w:t>日割り額</w:t>
            </w:r>
            <w:r w:rsidRPr="00EC5FD7">
              <w:rPr>
                <w:rFonts w:hint="eastAsia"/>
                <w:sz w:val="18"/>
                <w:szCs w:val="18"/>
              </w:rPr>
              <w:t>※発生する場合のみ</w:t>
            </w:r>
          </w:p>
        </w:tc>
      </w:tr>
      <w:tr w:rsidR="00EC5FD7" w14:paraId="72F90908" w14:textId="77777777" w:rsidTr="00221690">
        <w:trPr>
          <w:trHeight w:val="558"/>
          <w:jc w:val="center"/>
        </w:trPr>
        <w:tc>
          <w:tcPr>
            <w:tcW w:w="3005" w:type="dxa"/>
            <w:vAlign w:val="center"/>
          </w:tcPr>
          <w:p w14:paraId="2090DACE" w14:textId="77777777" w:rsidR="00EC5FD7" w:rsidRDefault="00EC5FD7" w:rsidP="00EC5FD7">
            <w:pPr>
              <w:pStyle w:val="ae"/>
              <w:ind w:leftChars="0" w:left="0"/>
            </w:pPr>
          </w:p>
        </w:tc>
        <w:tc>
          <w:tcPr>
            <w:tcW w:w="3005" w:type="dxa"/>
            <w:vAlign w:val="center"/>
          </w:tcPr>
          <w:p w14:paraId="7026CFC6" w14:textId="77777777" w:rsidR="00EC5FD7" w:rsidRDefault="00EC5FD7" w:rsidP="00EC5FD7">
            <w:pPr>
              <w:pStyle w:val="ae"/>
              <w:ind w:leftChars="0" w:left="0" w:firstLineChars="100" w:firstLine="210"/>
            </w:pPr>
            <w:r>
              <w:rPr>
                <w:rFonts w:hint="eastAsia"/>
              </w:rPr>
              <w:t xml:space="preserve">月額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3006" w:type="dxa"/>
            <w:vAlign w:val="center"/>
          </w:tcPr>
          <w:p w14:paraId="1BFDCEF3" w14:textId="77777777" w:rsidR="00EC5FD7" w:rsidRDefault="00EC5FD7" w:rsidP="00EC5FD7">
            <w:pPr>
              <w:ind w:firstLineChars="100" w:firstLine="210"/>
            </w:pPr>
            <w:r>
              <w:rPr>
                <w:rFonts w:hint="eastAsia"/>
              </w:rPr>
              <w:t>日額　　　　　　　円</w:t>
            </w:r>
          </w:p>
        </w:tc>
      </w:tr>
    </w:tbl>
    <w:p w14:paraId="56DC600E" w14:textId="77777777" w:rsidR="000C289B" w:rsidRDefault="000C289B" w:rsidP="000C289B"/>
    <w:p w14:paraId="5F5DE581" w14:textId="77777777" w:rsidR="00EC5FD7" w:rsidRDefault="00221690" w:rsidP="00EC5FD7">
      <w:pPr>
        <w:pStyle w:val="ae"/>
        <w:numPr>
          <w:ilvl w:val="0"/>
          <w:numId w:val="1"/>
        </w:numPr>
        <w:ind w:leftChars="0"/>
      </w:pPr>
      <w:r>
        <w:rPr>
          <w:rFonts w:hint="eastAsia"/>
          <w:highlight w:val="lightGray"/>
        </w:rPr>
        <w:t>「</w:t>
      </w:r>
      <w:r>
        <w:rPr>
          <w:rFonts w:hint="eastAsia"/>
        </w:rPr>
        <w:t>事業所名称」及び「</w:t>
      </w:r>
      <w:r w:rsidR="000C289B">
        <w:rPr>
          <w:rFonts w:hint="eastAsia"/>
        </w:rPr>
        <w:t>対象者が利用する共同生活援助</w:t>
      </w:r>
      <w:r>
        <w:rPr>
          <w:rFonts w:hint="eastAsia"/>
        </w:rPr>
        <w:t>事業</w:t>
      </w:r>
      <w:r w:rsidR="000C289B">
        <w:rPr>
          <w:rFonts w:hint="eastAsia"/>
        </w:rPr>
        <w:t>の</w:t>
      </w:r>
      <w:r>
        <w:rPr>
          <w:rFonts w:hint="eastAsia"/>
        </w:rPr>
        <w:t>設置</w:t>
      </w:r>
      <w:r w:rsidR="000C289B">
        <w:rPr>
          <w:rFonts w:hint="eastAsia"/>
        </w:rPr>
        <w:t>法人</w:t>
      </w:r>
      <w:r>
        <w:rPr>
          <w:rFonts w:hint="eastAsia"/>
        </w:rPr>
        <w:t>について」</w:t>
      </w:r>
    </w:p>
    <w:p w14:paraId="303A7FB3" w14:textId="77777777" w:rsidR="009B37C9" w:rsidRPr="00087B05" w:rsidRDefault="009B37C9" w:rsidP="009B37C9"/>
    <w:p w14:paraId="4F41B6D7" w14:textId="77777777" w:rsidR="000C289B" w:rsidRDefault="000C289B" w:rsidP="00EC5FD7">
      <w:pPr>
        <w:pStyle w:val="ae"/>
        <w:ind w:leftChars="0" w:left="420"/>
      </w:pPr>
      <w:r>
        <w:rPr>
          <w:rFonts w:hint="eastAsia"/>
        </w:rPr>
        <w:t>事業所名称</w:t>
      </w:r>
    </w:p>
    <w:p w14:paraId="27103484" w14:textId="77777777" w:rsidR="00087B05" w:rsidRDefault="00087B05" w:rsidP="00EC5FD7">
      <w:pPr>
        <w:pStyle w:val="ae"/>
        <w:ind w:leftChars="0" w:left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51736" wp14:editId="649857B2">
                <wp:simplePos x="0" y="0"/>
                <wp:positionH relativeFrom="leftMargin">
                  <wp:posOffset>1892595</wp:posOffset>
                </wp:positionH>
                <wp:positionV relativeFrom="paragraph">
                  <wp:posOffset>196998</wp:posOffset>
                </wp:positionV>
                <wp:extent cx="3763926" cy="2370455"/>
                <wp:effectExtent l="0" t="0" r="825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3926" cy="2370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8204D" w14:textId="77777777" w:rsidR="00087B05" w:rsidRDefault="00087B05">
                            <w:r>
                              <w:rPr>
                                <w:rFonts w:hint="eastAsia"/>
                              </w:rPr>
                              <w:t>法人名</w:t>
                            </w:r>
                          </w:p>
                          <w:p w14:paraId="2ACBFE91" w14:textId="77777777" w:rsidR="00087B05" w:rsidRDefault="00087B05"/>
                          <w:p w14:paraId="6EF1DD49" w14:textId="77777777" w:rsidR="00087B05" w:rsidRDefault="00087B05"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  <w:p w14:paraId="4FC326D7" w14:textId="77777777" w:rsidR="00087B05" w:rsidRDefault="00087B05"/>
                          <w:p w14:paraId="0CB5E08C" w14:textId="77777777" w:rsidR="00087B05" w:rsidRDefault="00087B05"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t>職名</w:t>
                            </w:r>
                          </w:p>
                          <w:p w14:paraId="3874178D" w14:textId="77777777" w:rsidR="00087B05" w:rsidRDefault="00087B05"/>
                          <w:p w14:paraId="58B85B01" w14:textId="77777777" w:rsidR="00087B05" w:rsidRDefault="00087B05">
                            <w:r>
                              <w:rPr>
                                <w:rFonts w:hint="eastAsia"/>
                              </w:rPr>
                              <w:t xml:space="preserve">代表者氏名　</w:t>
                            </w:r>
                            <w:r>
                              <w:t xml:space="preserve">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087B05">
                              <w:rPr>
                                <w:rFonts w:ascii="ＭＳ 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  <w:p w14:paraId="33882CF3" w14:textId="77777777" w:rsidR="00087B05" w:rsidRDefault="00087B05"/>
                          <w:p w14:paraId="0A313C39" w14:textId="77777777" w:rsidR="00087B05" w:rsidRDefault="00087B05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517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9pt;margin-top:15.5pt;width:296.35pt;height:186.6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" fillcolor="white [3201]" stroked="f" strokeweight=".5pt">
                <v:textbox>
                  <w:txbxContent>
                    <w:p w14:paraId="3808204D" w14:textId="77777777" w:rsidR="00087B05" w:rsidRDefault="00087B05">
                      <w:r>
                        <w:rPr>
                          <w:rFonts w:hint="eastAsia"/>
                        </w:rPr>
                        <w:t>法人名</w:t>
                      </w:r>
                    </w:p>
                    <w:p w14:paraId="2ACBFE91" w14:textId="77777777" w:rsidR="00087B05" w:rsidRDefault="00087B05"/>
                    <w:p w14:paraId="6EF1DD49" w14:textId="77777777" w:rsidR="00087B05" w:rsidRDefault="00087B05">
                      <w:r>
                        <w:rPr>
                          <w:rFonts w:hint="eastAsia"/>
                        </w:rPr>
                        <w:t>所在地</w:t>
                      </w:r>
                    </w:p>
                    <w:p w14:paraId="4FC326D7" w14:textId="77777777" w:rsidR="00087B05" w:rsidRDefault="00087B05"/>
                    <w:p w14:paraId="0CB5E08C" w14:textId="77777777" w:rsidR="00087B05" w:rsidRDefault="00087B05">
                      <w:r>
                        <w:rPr>
                          <w:rFonts w:hint="eastAsia"/>
                        </w:rPr>
                        <w:t>代表者</w:t>
                      </w:r>
                      <w:r>
                        <w:t>職名</w:t>
                      </w:r>
                    </w:p>
                    <w:p w14:paraId="3874178D" w14:textId="77777777" w:rsidR="00087B05" w:rsidRDefault="00087B05"/>
                    <w:p w14:paraId="58B85B01" w14:textId="77777777" w:rsidR="00087B05" w:rsidRDefault="00087B05">
                      <w:r>
                        <w:rPr>
                          <w:rFonts w:hint="eastAsia"/>
                        </w:rPr>
                        <w:t xml:space="preserve">代表者氏名　</w:t>
                      </w:r>
                      <w:r>
                        <w:t xml:space="preserve">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087B05">
                        <w:rPr>
                          <w:rFonts w:ascii="ＭＳ 明朝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  <w:p w14:paraId="33882CF3" w14:textId="77777777" w:rsidR="00087B05" w:rsidRDefault="00087B05"/>
                    <w:p w14:paraId="0A313C39" w14:textId="77777777" w:rsidR="00087B05" w:rsidRDefault="00087B05">
                      <w:r>
                        <w:rPr>
                          <w:rFonts w:hint="eastAsia"/>
                        </w:rPr>
                        <w:t>電話</w:t>
                      </w:r>
                      <w: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922C7" wp14:editId="33680156">
                <wp:simplePos x="0" y="0"/>
                <wp:positionH relativeFrom="column">
                  <wp:posOffset>829340</wp:posOffset>
                </wp:positionH>
                <wp:positionV relativeFrom="paragraph">
                  <wp:posOffset>143835</wp:posOffset>
                </wp:positionV>
                <wp:extent cx="4231758" cy="2593340"/>
                <wp:effectExtent l="0" t="0" r="16510" b="1651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1758" cy="25933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114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65.3pt;margin-top:11.35pt;width:333.2pt;height:20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" strokecolor="black [3213]"/>
            </w:pict>
          </mc:Fallback>
        </mc:AlternateContent>
      </w:r>
    </w:p>
    <w:p w14:paraId="33BB80B3" w14:textId="77777777" w:rsidR="004539EB" w:rsidRDefault="004539EB" w:rsidP="00EC5FD7">
      <w:pPr>
        <w:pStyle w:val="ae"/>
        <w:ind w:leftChars="0" w:left="420"/>
      </w:pP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</w:p>
    <w:sectPr w:rsidR="004539EB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74D1D"/>
    <w:multiLevelType w:val="hybridMultilevel"/>
    <w:tmpl w:val="AE6E1D5A"/>
    <w:lvl w:ilvl="0" w:tplc="E43C8B68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D7"/>
    <w:rsid w:val="00087B05"/>
    <w:rsid w:val="000C289B"/>
    <w:rsid w:val="00101499"/>
    <w:rsid w:val="00221690"/>
    <w:rsid w:val="004539EB"/>
    <w:rsid w:val="0057403A"/>
    <w:rsid w:val="009B37C9"/>
    <w:rsid w:val="00EC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9FA00"/>
  <w15:docId w15:val="{96D474EE-9DDE-46B0-B642-BDA5E1A4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EC5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95FD-25D0-409B-BFF4-D82282F3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48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nrfhpc15</dc:creator>
  <cp:keywords/>
  <dc:description/>
  <cp:lastModifiedBy>矢倉　翔平</cp:lastModifiedBy>
  <cp:revision>4</cp:revision>
  <dcterms:created xsi:type="dcterms:W3CDTF">2016-10-23T23:39:00Z</dcterms:created>
  <dcterms:modified xsi:type="dcterms:W3CDTF">2025-12-25T07:38:00Z</dcterms:modified>
</cp:coreProperties>
</file>