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BF7B4" w14:textId="22E0415D" w:rsidR="007D680D" w:rsidRPr="00D96D6B" w:rsidRDefault="00397612" w:rsidP="00F06A55">
      <w:pPr>
        <w:pStyle w:val="ad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96D6B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7D680D" w:rsidRPr="00D96D6B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405461" w:rsidRPr="00D96D6B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D96D6B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1E0FACD5" w14:textId="77777777" w:rsidR="004A2446" w:rsidRPr="00D96D6B" w:rsidRDefault="004A2446" w:rsidP="007D680D">
      <w:pPr>
        <w:pStyle w:val="ad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A662FE9" w14:textId="4F7BD2F0" w:rsidR="00C71FF3" w:rsidRPr="009B02B1" w:rsidRDefault="009B02B1" w:rsidP="00C71FF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9B02B1">
        <w:rPr>
          <w:rFonts w:ascii="BIZ UDP明朝 Medium" w:eastAsia="BIZ UDP明朝 Medium" w:hAnsi="BIZ UDP明朝 Medium" w:hint="eastAsia"/>
          <w:sz w:val="28"/>
          <w:szCs w:val="28"/>
        </w:rPr>
        <w:t>一般競争入札参加申請書</w:t>
      </w:r>
    </w:p>
    <w:p w14:paraId="1D48D0E4" w14:textId="77777777" w:rsidR="00C71FF3" w:rsidRPr="00D96D6B" w:rsidRDefault="00C71FF3" w:rsidP="00C71FF3">
      <w:pPr>
        <w:rPr>
          <w:rFonts w:ascii="BIZ UDP明朝 Medium" w:eastAsia="BIZ UDP明朝 Medium" w:hAnsi="BIZ UDP明朝 Medium"/>
          <w:sz w:val="24"/>
        </w:rPr>
      </w:pPr>
    </w:p>
    <w:p w14:paraId="0D828D1A" w14:textId="77777777" w:rsidR="007D680D" w:rsidRPr="00D96D6B" w:rsidRDefault="00880929" w:rsidP="00880929">
      <w:pPr>
        <w:wordWrap w:val="0"/>
        <w:ind w:rightChars="131" w:right="281"/>
        <w:jc w:val="right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令和</w:t>
      </w:r>
      <w:r w:rsidR="006174F1" w:rsidRPr="00D96D6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680D" w:rsidRPr="00D96D6B">
        <w:rPr>
          <w:rFonts w:ascii="BIZ UDP明朝 Medium" w:eastAsia="BIZ UDP明朝 Medium" w:hAnsi="BIZ UDP明朝 Medium" w:hint="eastAsia"/>
          <w:sz w:val="24"/>
        </w:rPr>
        <w:t>年</w:t>
      </w:r>
      <w:r w:rsidR="006174F1" w:rsidRPr="00D96D6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680D" w:rsidRPr="00D96D6B">
        <w:rPr>
          <w:rFonts w:ascii="BIZ UDP明朝 Medium" w:eastAsia="BIZ UDP明朝 Medium" w:hAnsi="BIZ UDP明朝 Medium" w:hint="eastAsia"/>
          <w:sz w:val="24"/>
        </w:rPr>
        <w:t>月</w:t>
      </w:r>
      <w:r w:rsidR="006174F1" w:rsidRPr="00D96D6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D680D" w:rsidRPr="00D96D6B">
        <w:rPr>
          <w:rFonts w:ascii="BIZ UDP明朝 Medium" w:eastAsia="BIZ UDP明朝 Medium" w:hAnsi="BIZ UDP明朝 Medium" w:hint="eastAsia"/>
          <w:sz w:val="24"/>
        </w:rPr>
        <w:t>日</w:t>
      </w:r>
    </w:p>
    <w:p w14:paraId="646BE2DA" w14:textId="77777777" w:rsidR="007D680D" w:rsidRPr="00D96D6B" w:rsidRDefault="007D680D" w:rsidP="007D680D">
      <w:pPr>
        <w:jc w:val="right"/>
        <w:rPr>
          <w:rFonts w:ascii="BIZ UDP明朝 Medium" w:eastAsia="BIZ UDP明朝 Medium" w:hAnsi="BIZ UDP明朝 Medium"/>
          <w:sz w:val="24"/>
        </w:rPr>
      </w:pPr>
    </w:p>
    <w:p w14:paraId="19EABF2E" w14:textId="7D3AC277" w:rsidR="007D680D" w:rsidRPr="00D96D6B" w:rsidRDefault="00642808" w:rsidP="00880929">
      <w:pPr>
        <w:ind w:leftChars="66" w:left="141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（</w:t>
      </w:r>
      <w:r w:rsidR="00F57E7E">
        <w:rPr>
          <w:rFonts w:ascii="BIZ UDP明朝 Medium" w:eastAsia="BIZ UDP明朝 Medium" w:hAnsi="BIZ UDP明朝 Medium" w:hint="eastAsia"/>
          <w:sz w:val="24"/>
        </w:rPr>
        <w:t>あて</w:t>
      </w:r>
      <w:r w:rsidRPr="00D96D6B">
        <w:rPr>
          <w:rFonts w:ascii="BIZ UDP明朝 Medium" w:eastAsia="BIZ UDP明朝 Medium" w:hAnsi="BIZ UDP明朝 Medium" w:hint="eastAsia"/>
          <w:sz w:val="24"/>
        </w:rPr>
        <w:t>先）奈良</w:t>
      </w:r>
      <w:r w:rsidR="00D33507" w:rsidRPr="00D96D6B">
        <w:rPr>
          <w:rFonts w:ascii="BIZ UDP明朝 Medium" w:eastAsia="BIZ UDP明朝 Medium" w:hAnsi="BIZ UDP明朝 Medium" w:hint="eastAsia"/>
          <w:sz w:val="24"/>
        </w:rPr>
        <w:t>市長</w:t>
      </w:r>
    </w:p>
    <w:p w14:paraId="5DB51676" w14:textId="77777777" w:rsidR="00BE7B5E" w:rsidRPr="00D96D6B" w:rsidRDefault="00BE7B5E" w:rsidP="00BE7B5E">
      <w:pPr>
        <w:rPr>
          <w:rFonts w:ascii="BIZ UDP明朝 Medium" w:eastAsia="BIZ UDP明朝 Medium" w:hAnsi="BIZ UDP明朝 Medium"/>
          <w:sz w:val="24"/>
        </w:rPr>
      </w:pPr>
    </w:p>
    <w:p w14:paraId="072B830A" w14:textId="77777777" w:rsidR="00BE7B5E" w:rsidRPr="00D96D6B" w:rsidRDefault="00B4288C" w:rsidP="00BE7B5E">
      <w:pPr>
        <w:ind w:firstLineChars="2200" w:firstLine="5152"/>
        <w:rPr>
          <w:rFonts w:ascii="BIZ UDP明朝 Medium" w:eastAsia="BIZ UDP明朝 Medium" w:hAnsi="BIZ UDP明朝 Medium"/>
          <w:kern w:val="0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法人の名称</w:t>
      </w:r>
    </w:p>
    <w:p w14:paraId="2B4EC5C4" w14:textId="77777777" w:rsidR="00BE7B5E" w:rsidRPr="00D96D6B" w:rsidRDefault="007D680D" w:rsidP="00BE7B5E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0805AD59" w14:textId="77777777" w:rsidR="007D680D" w:rsidRPr="00D96D6B" w:rsidRDefault="007D680D" w:rsidP="00BE7B5E">
      <w:pPr>
        <w:ind w:firstLineChars="2200" w:firstLine="5152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代表者</w:t>
      </w:r>
      <w:r w:rsidR="00B4288C" w:rsidRPr="00D96D6B">
        <w:rPr>
          <w:rFonts w:ascii="BIZ UDP明朝 Medium" w:eastAsia="BIZ UDP明朝 Medium" w:hAnsi="BIZ UDP明朝 Medium" w:hint="eastAsia"/>
          <w:kern w:val="0"/>
          <w:sz w:val="24"/>
        </w:rPr>
        <w:t>職・</w:t>
      </w:r>
      <w:r w:rsidRPr="00D96D6B">
        <w:rPr>
          <w:rFonts w:ascii="BIZ UDP明朝 Medium" w:eastAsia="BIZ UDP明朝 Medium" w:hAnsi="BIZ UDP明朝 Medium" w:hint="eastAsia"/>
          <w:kern w:val="0"/>
          <w:sz w:val="24"/>
        </w:rPr>
        <w:t>氏名</w:t>
      </w:r>
    </w:p>
    <w:p w14:paraId="5CD7EB33" w14:textId="77777777" w:rsidR="007D680D" w:rsidRPr="00D96D6B" w:rsidRDefault="007D680D" w:rsidP="001334F5">
      <w:pPr>
        <w:rPr>
          <w:rFonts w:ascii="BIZ UDP明朝 Medium" w:eastAsia="BIZ UDP明朝 Medium" w:hAnsi="BIZ UDP明朝 Medium"/>
          <w:sz w:val="24"/>
        </w:rPr>
      </w:pPr>
    </w:p>
    <w:p w14:paraId="6266E263" w14:textId="77777777" w:rsidR="007D680D" w:rsidRPr="00D96D6B" w:rsidRDefault="007D680D" w:rsidP="007D680D">
      <w:pPr>
        <w:rPr>
          <w:rFonts w:ascii="BIZ UDP明朝 Medium" w:eastAsia="BIZ UDP明朝 Medium" w:hAnsi="BIZ UDP明朝 Medium"/>
          <w:sz w:val="24"/>
        </w:rPr>
      </w:pPr>
    </w:p>
    <w:p w14:paraId="009E916F" w14:textId="33418475" w:rsidR="009B02B1" w:rsidRPr="00262989" w:rsidRDefault="009B02B1" w:rsidP="003127BB">
      <w:pPr>
        <w:ind w:firstLineChars="100" w:firstLine="234"/>
        <w:rPr>
          <w:rFonts w:ascii="BIZ UDP明朝 Medium" w:eastAsia="BIZ UDP明朝 Medium" w:hAnsi="BIZ UDP明朝 Medium"/>
          <w:sz w:val="24"/>
        </w:rPr>
      </w:pPr>
      <w:r w:rsidRPr="0073506F">
        <w:rPr>
          <w:rFonts w:ascii="BIZ UDP明朝 Medium" w:eastAsia="BIZ UDP明朝 Medium" w:hAnsi="BIZ UDP明朝 Medium" w:hint="eastAsia"/>
          <w:sz w:val="24"/>
        </w:rPr>
        <w:t>令和</w:t>
      </w:r>
      <w:r w:rsidR="00194F6C">
        <w:rPr>
          <w:rFonts w:ascii="BIZ UDP明朝 Medium" w:eastAsia="BIZ UDP明朝 Medium" w:hAnsi="BIZ UDP明朝 Medium" w:hint="eastAsia"/>
          <w:sz w:val="24"/>
        </w:rPr>
        <w:t>8</w:t>
      </w:r>
      <w:r w:rsidRPr="0073506F">
        <w:rPr>
          <w:rFonts w:ascii="BIZ UDP明朝 Medium" w:eastAsia="BIZ UDP明朝 Medium" w:hAnsi="BIZ UDP明朝 Medium" w:hint="eastAsia"/>
          <w:sz w:val="24"/>
        </w:rPr>
        <w:t>年</w:t>
      </w:r>
      <w:r w:rsidR="000A17CE" w:rsidRPr="0073506F">
        <w:rPr>
          <w:rFonts w:ascii="BIZ UDP明朝 Medium" w:eastAsia="BIZ UDP明朝 Medium" w:hAnsi="BIZ UDP明朝 Medium" w:hint="eastAsia"/>
          <w:sz w:val="24"/>
        </w:rPr>
        <w:t>2</w:t>
      </w:r>
      <w:r w:rsidRPr="0073506F">
        <w:rPr>
          <w:rFonts w:ascii="BIZ UDP明朝 Medium" w:eastAsia="BIZ UDP明朝 Medium" w:hAnsi="BIZ UDP明朝 Medium" w:hint="eastAsia"/>
          <w:sz w:val="24"/>
        </w:rPr>
        <w:t>月</w:t>
      </w:r>
      <w:r w:rsidR="003127BB">
        <w:rPr>
          <w:rFonts w:ascii="BIZ UDP明朝 Medium" w:eastAsia="BIZ UDP明朝 Medium" w:hAnsi="BIZ UDP明朝 Medium" w:hint="eastAsia"/>
          <w:sz w:val="24"/>
        </w:rPr>
        <w:t>2</w:t>
      </w:r>
      <w:r w:rsidR="003127BB">
        <w:rPr>
          <w:rFonts w:ascii="BIZ UDP明朝 Medium" w:eastAsia="BIZ UDP明朝 Medium" w:hAnsi="BIZ UDP明朝 Medium"/>
          <w:sz w:val="24"/>
        </w:rPr>
        <w:t>5</w:t>
      </w:r>
      <w:bookmarkStart w:id="0" w:name="_GoBack"/>
      <w:bookmarkEnd w:id="0"/>
      <w:r w:rsidRPr="0073506F">
        <w:rPr>
          <w:rFonts w:ascii="BIZ UDP明朝 Medium" w:eastAsia="BIZ UDP明朝 Medium" w:hAnsi="BIZ UDP明朝 Medium" w:hint="eastAsia"/>
          <w:sz w:val="24"/>
        </w:rPr>
        <w:t>日</w:t>
      </w:r>
      <w:r>
        <w:rPr>
          <w:rFonts w:ascii="BIZ UDP明朝 Medium" w:eastAsia="BIZ UDP明朝 Medium" w:hAnsi="BIZ UDP明朝 Medium" w:hint="eastAsia"/>
          <w:sz w:val="24"/>
        </w:rPr>
        <w:t>付けで入札</w:t>
      </w:r>
      <w:r w:rsidRPr="00272BDA">
        <w:rPr>
          <w:rFonts w:ascii="BIZ UDP明朝 Medium" w:eastAsia="BIZ UDP明朝 Medium" w:hAnsi="BIZ UDP明朝 Medium" w:hint="eastAsia"/>
          <w:sz w:val="24"/>
        </w:rPr>
        <w:t>公告のありました</w:t>
      </w:r>
      <w:r w:rsidR="00194F6C">
        <w:rPr>
          <w:rFonts w:ascii="BIZ UDP明朝 Medium" w:eastAsia="BIZ UDP明朝 Medium" w:hAnsi="BIZ UDP明朝 Medium" w:hint="eastAsia"/>
          <w:sz w:val="24"/>
        </w:rPr>
        <w:t>奈良市・生駒市消防指令センター消防指令システム導入支援</w:t>
      </w:r>
      <w:r w:rsidRPr="00E0674C">
        <w:rPr>
          <w:rFonts w:ascii="BIZ UDP明朝 Medium" w:eastAsia="BIZ UDP明朝 Medium" w:hAnsi="BIZ UDP明朝 Medium" w:hint="eastAsia"/>
          <w:sz w:val="24"/>
        </w:rPr>
        <w:t>業務委託</w:t>
      </w:r>
      <w:r>
        <w:rPr>
          <w:rFonts w:ascii="BIZ UDP明朝 Medium" w:eastAsia="BIZ UDP明朝 Medium" w:hAnsi="BIZ UDP明朝 Medium" w:hint="eastAsia"/>
          <w:sz w:val="24"/>
        </w:rPr>
        <w:t>に係る一般競争入札に参加したいので、関係書類を添えて申請します。</w:t>
      </w:r>
    </w:p>
    <w:p w14:paraId="5E3DF397" w14:textId="77777777" w:rsidR="009B02B1" w:rsidRPr="00262989" w:rsidRDefault="009B02B1" w:rsidP="009B02B1">
      <w:pPr>
        <w:ind w:firstLineChars="100" w:firstLine="234"/>
        <w:rPr>
          <w:rFonts w:ascii="BIZ UDP明朝 Medium" w:eastAsia="BIZ UDP明朝 Medium" w:hAnsi="BIZ UDP明朝 Medium"/>
          <w:sz w:val="24"/>
        </w:rPr>
      </w:pPr>
      <w:r w:rsidRPr="00262989">
        <w:rPr>
          <w:rFonts w:ascii="BIZ UDP明朝 Medium" w:eastAsia="BIZ UDP明朝 Medium" w:hAnsi="BIZ UDP明朝 Medium" w:hint="eastAsia"/>
          <w:sz w:val="24"/>
        </w:rPr>
        <w:t>なお、</w:t>
      </w:r>
      <w:r w:rsidRPr="00186C1E">
        <w:rPr>
          <w:rFonts w:ascii="BIZ UDP明朝 Medium" w:eastAsia="BIZ UDP明朝 Medium" w:hAnsi="BIZ UDP明朝 Medium" w:hint="eastAsia"/>
          <w:sz w:val="24"/>
        </w:rPr>
        <w:t>入札参加資格の要件をすべて満たしていること、並びに本申請書及び添付書類のすべての記載事項は、事実と相違ないことを誓約いたします。</w:t>
      </w:r>
    </w:p>
    <w:p w14:paraId="5893FC05" w14:textId="77777777" w:rsidR="007D680D" w:rsidRPr="009B02B1" w:rsidRDefault="007D680D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4038382A" w14:textId="77777777" w:rsidR="00B4288C" w:rsidRPr="00D96D6B" w:rsidRDefault="00B4288C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47CF6FC2" w14:textId="77777777" w:rsidR="00B4288C" w:rsidRPr="00D96D6B" w:rsidRDefault="00B4288C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7BFF50C5" w14:textId="77777777" w:rsidR="00B4288C" w:rsidRPr="00D96D6B" w:rsidRDefault="00B4288C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0CCA99F8" w14:textId="77777777" w:rsidR="00B4288C" w:rsidRPr="00D96D6B" w:rsidRDefault="00B4288C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53817112" w14:textId="77777777" w:rsidR="00B4288C" w:rsidRPr="00D96D6B" w:rsidRDefault="00B4288C" w:rsidP="007D680D">
      <w:pPr>
        <w:spacing w:beforeLines="50" w:before="178"/>
        <w:ind w:left="468" w:hangingChars="200" w:hanging="468"/>
        <w:rPr>
          <w:rFonts w:ascii="BIZ UDP明朝 Medium" w:eastAsia="BIZ UDP明朝 Medium" w:hAnsi="BIZ UDP明朝 Medium"/>
          <w:sz w:val="24"/>
        </w:rPr>
      </w:pPr>
    </w:p>
    <w:p w14:paraId="27DB9F4D" w14:textId="77777777" w:rsidR="00B4288C" w:rsidRPr="00D96D6B" w:rsidRDefault="00B4288C" w:rsidP="000849B3">
      <w:pPr>
        <w:spacing w:beforeLines="50" w:before="178"/>
        <w:ind w:leftChars="200" w:left="428" w:firstLineChars="1876" w:firstLine="4393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担当者連絡先</w:t>
      </w:r>
    </w:p>
    <w:p w14:paraId="2F7B05B2" w14:textId="77777777" w:rsidR="00B4288C" w:rsidRPr="00D96D6B" w:rsidRDefault="00B4288C" w:rsidP="00880929">
      <w:pPr>
        <w:spacing w:beforeLines="50" w:before="178"/>
        <w:ind w:leftChars="218" w:left="467" w:firstLineChars="1980" w:firstLine="4637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所属</w:t>
      </w:r>
    </w:p>
    <w:p w14:paraId="1D964466" w14:textId="77777777" w:rsidR="007D680D" w:rsidRPr="00D96D6B" w:rsidRDefault="00B4288C" w:rsidP="00880929">
      <w:pPr>
        <w:ind w:leftChars="2384" w:left="5106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氏名</w:t>
      </w:r>
    </w:p>
    <w:p w14:paraId="28CAC284" w14:textId="77777777" w:rsidR="00B4288C" w:rsidRPr="00D96D6B" w:rsidRDefault="00B4288C" w:rsidP="00880929">
      <w:pPr>
        <w:ind w:firstLineChars="2180" w:firstLine="510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電話番号</w:t>
      </w:r>
    </w:p>
    <w:p w14:paraId="0595040B" w14:textId="77777777" w:rsidR="00B4288C" w:rsidRPr="00D96D6B" w:rsidRDefault="00B4288C" w:rsidP="00880929">
      <w:pPr>
        <w:ind w:leftChars="2384" w:left="5106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ＦＡＸ番号</w:t>
      </w:r>
    </w:p>
    <w:p w14:paraId="40C8D56A" w14:textId="77777777" w:rsidR="00B4288C" w:rsidRPr="00D96D6B" w:rsidRDefault="00B4288C" w:rsidP="00880929">
      <w:pPr>
        <w:ind w:firstLineChars="2180" w:firstLine="510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Ｅ-maiｌ</w:t>
      </w:r>
    </w:p>
    <w:sectPr w:rsidR="00B4288C" w:rsidRPr="00D96D6B" w:rsidSect="00043177">
      <w:footerReference w:type="even" r:id="rId7"/>
      <w:pgSz w:w="11906" w:h="16838" w:code="9"/>
      <w:pgMar w:top="1418" w:right="1134" w:bottom="1134" w:left="1134" w:header="567" w:footer="284" w:gutter="0"/>
      <w:pgNumType w:start="1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D08C" w14:textId="77777777" w:rsidR="009B02B1" w:rsidRDefault="009B02B1">
      <w:r>
        <w:separator/>
      </w:r>
    </w:p>
  </w:endnote>
  <w:endnote w:type="continuationSeparator" w:id="0">
    <w:p w14:paraId="3E34EB4E" w14:textId="77777777" w:rsidR="009B02B1" w:rsidRDefault="009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0244" w14:textId="77777777" w:rsidR="009B02B1" w:rsidRDefault="009B02B1" w:rsidP="000D51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31D45A" w14:textId="77777777" w:rsidR="009B02B1" w:rsidRDefault="009B02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3FC88" w14:textId="77777777" w:rsidR="009B02B1" w:rsidRDefault="009B02B1">
      <w:r>
        <w:separator/>
      </w:r>
    </w:p>
  </w:footnote>
  <w:footnote w:type="continuationSeparator" w:id="0">
    <w:p w14:paraId="18032800" w14:textId="77777777" w:rsidR="009B02B1" w:rsidRDefault="009B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F90"/>
    <w:multiLevelType w:val="hybridMultilevel"/>
    <w:tmpl w:val="37DC4BA6"/>
    <w:lvl w:ilvl="0" w:tplc="49EC412A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450246A"/>
    <w:multiLevelType w:val="hybridMultilevel"/>
    <w:tmpl w:val="5F98A450"/>
    <w:lvl w:ilvl="0" w:tplc="0C58CD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25460"/>
    <w:multiLevelType w:val="hybridMultilevel"/>
    <w:tmpl w:val="DB60771E"/>
    <w:lvl w:ilvl="0" w:tplc="4AF88DB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EE0B48"/>
    <w:multiLevelType w:val="hybridMultilevel"/>
    <w:tmpl w:val="A2563F70"/>
    <w:lvl w:ilvl="0" w:tplc="4F1C39A4">
      <w:start w:val="8"/>
      <w:numFmt w:val="bullet"/>
      <w:lvlText w:val="・"/>
      <w:lvlJc w:val="left"/>
      <w:pPr>
        <w:tabs>
          <w:tab w:val="num" w:pos="624"/>
        </w:tabs>
        <w:ind w:left="624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7881E44"/>
    <w:multiLevelType w:val="hybridMultilevel"/>
    <w:tmpl w:val="DE76175A"/>
    <w:lvl w:ilvl="0" w:tplc="7A2E9F40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09984F63"/>
    <w:multiLevelType w:val="hybridMultilevel"/>
    <w:tmpl w:val="817A96F4"/>
    <w:lvl w:ilvl="0" w:tplc="A126CDF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724526"/>
    <w:multiLevelType w:val="hybridMultilevel"/>
    <w:tmpl w:val="183AC75E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A13E78"/>
    <w:multiLevelType w:val="hybridMultilevel"/>
    <w:tmpl w:val="47EA3360"/>
    <w:lvl w:ilvl="0" w:tplc="334A2B76">
      <w:start w:val="2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61D80E46">
      <w:start w:val="1"/>
      <w:numFmt w:val="bullet"/>
      <w:lvlText w:val="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8" w15:restartNumberingAfterBreak="0">
    <w:nsid w:val="10C872BE"/>
    <w:multiLevelType w:val="hybridMultilevel"/>
    <w:tmpl w:val="9026815E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C0673D"/>
    <w:multiLevelType w:val="hybridMultilevel"/>
    <w:tmpl w:val="D7686912"/>
    <w:lvl w:ilvl="0" w:tplc="D112424C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79D1D2A"/>
    <w:multiLevelType w:val="hybridMultilevel"/>
    <w:tmpl w:val="6FC436F8"/>
    <w:lvl w:ilvl="0" w:tplc="032E5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C9E233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72129EE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186163"/>
    <w:multiLevelType w:val="hybridMultilevel"/>
    <w:tmpl w:val="AFFE5704"/>
    <w:lvl w:ilvl="0" w:tplc="8DD0E9C4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20185DEC"/>
    <w:multiLevelType w:val="hybridMultilevel"/>
    <w:tmpl w:val="3878E01A"/>
    <w:lvl w:ilvl="0" w:tplc="397EE92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2ABB07B2"/>
    <w:multiLevelType w:val="hybridMultilevel"/>
    <w:tmpl w:val="C5108530"/>
    <w:lvl w:ilvl="0" w:tplc="74B25FD2">
      <w:start w:val="1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hint="eastAsia"/>
      </w:rPr>
    </w:lvl>
    <w:lvl w:ilvl="1" w:tplc="23F4B18E">
      <w:start w:val="1"/>
      <w:numFmt w:val="bullet"/>
      <w:lvlText w:val="・"/>
      <w:lvlJc w:val="left"/>
      <w:pPr>
        <w:tabs>
          <w:tab w:val="num" w:pos="983"/>
        </w:tabs>
        <w:ind w:left="983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4" w15:restartNumberingAfterBreak="0">
    <w:nsid w:val="2C684ED5"/>
    <w:multiLevelType w:val="hybridMultilevel"/>
    <w:tmpl w:val="8522FD28"/>
    <w:lvl w:ilvl="0" w:tplc="D090AB20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32D15F5"/>
    <w:multiLevelType w:val="hybridMultilevel"/>
    <w:tmpl w:val="70A614C6"/>
    <w:lvl w:ilvl="0" w:tplc="E4A2A702">
      <w:start w:val="3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6" w15:restartNumberingAfterBreak="0">
    <w:nsid w:val="3A6458B1"/>
    <w:multiLevelType w:val="hybridMultilevel"/>
    <w:tmpl w:val="3084B262"/>
    <w:lvl w:ilvl="0" w:tplc="4594D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E9048E"/>
    <w:multiLevelType w:val="hybridMultilevel"/>
    <w:tmpl w:val="8EF829BC"/>
    <w:lvl w:ilvl="0" w:tplc="004CA5DC">
      <w:start w:val="1"/>
      <w:numFmt w:val="decimalFullWidth"/>
      <w:lvlText w:val="%1）"/>
      <w:lvlJc w:val="left"/>
      <w:pPr>
        <w:tabs>
          <w:tab w:val="num" w:pos="818"/>
        </w:tabs>
        <w:ind w:left="818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8" w15:restartNumberingAfterBreak="0">
    <w:nsid w:val="406A76AD"/>
    <w:multiLevelType w:val="hybridMultilevel"/>
    <w:tmpl w:val="555C0A88"/>
    <w:lvl w:ilvl="0" w:tplc="C1A8F7DC">
      <w:numFmt w:val="bullet"/>
      <w:lvlText w:val="・"/>
      <w:lvlJc w:val="left"/>
      <w:pPr>
        <w:tabs>
          <w:tab w:val="num" w:pos="1420"/>
        </w:tabs>
        <w:ind w:left="142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5"/>
        </w:tabs>
        <w:ind w:left="4585" w:hanging="420"/>
      </w:pPr>
      <w:rPr>
        <w:rFonts w:ascii="Wingdings" w:hAnsi="Wingdings" w:hint="default"/>
      </w:rPr>
    </w:lvl>
  </w:abstractNum>
  <w:abstractNum w:abstractNumId="19" w15:restartNumberingAfterBreak="0">
    <w:nsid w:val="411176D3"/>
    <w:multiLevelType w:val="hybridMultilevel"/>
    <w:tmpl w:val="B4D27F44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617234F"/>
    <w:multiLevelType w:val="hybridMultilevel"/>
    <w:tmpl w:val="E5F2395A"/>
    <w:lvl w:ilvl="0" w:tplc="A7B420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8D85B5E"/>
    <w:multiLevelType w:val="hybridMultilevel"/>
    <w:tmpl w:val="0F603D58"/>
    <w:lvl w:ilvl="0" w:tplc="87EE29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1F4678"/>
    <w:multiLevelType w:val="hybridMultilevel"/>
    <w:tmpl w:val="0484B582"/>
    <w:lvl w:ilvl="0" w:tplc="7C0413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81E0D7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1F12F0"/>
    <w:multiLevelType w:val="hybridMultilevel"/>
    <w:tmpl w:val="51C4438C"/>
    <w:lvl w:ilvl="0" w:tplc="957AF08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6D316DB"/>
    <w:multiLevelType w:val="hybridMultilevel"/>
    <w:tmpl w:val="6402012A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228C987C">
      <w:start w:val="1"/>
      <w:numFmt w:val="aiueoFullWidth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8A221E"/>
    <w:multiLevelType w:val="hybridMultilevel"/>
    <w:tmpl w:val="2ED4D088"/>
    <w:lvl w:ilvl="0" w:tplc="B50E519C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6" w15:restartNumberingAfterBreak="0">
    <w:nsid w:val="5997323C"/>
    <w:multiLevelType w:val="hybridMultilevel"/>
    <w:tmpl w:val="E7345D52"/>
    <w:lvl w:ilvl="0" w:tplc="72129E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7" w15:restartNumberingAfterBreak="0">
    <w:nsid w:val="59A7271B"/>
    <w:multiLevelType w:val="hybridMultilevel"/>
    <w:tmpl w:val="159ECB9E"/>
    <w:lvl w:ilvl="0" w:tplc="AB78AE8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BA5317"/>
    <w:multiLevelType w:val="hybridMultilevel"/>
    <w:tmpl w:val="DDE42F70"/>
    <w:lvl w:ilvl="0" w:tplc="B9267C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B4A6644"/>
    <w:multiLevelType w:val="hybridMultilevel"/>
    <w:tmpl w:val="27241952"/>
    <w:lvl w:ilvl="0" w:tplc="3F36619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517B20"/>
    <w:multiLevelType w:val="hybridMultilevel"/>
    <w:tmpl w:val="A1D016DA"/>
    <w:lvl w:ilvl="0" w:tplc="65A606F0">
      <w:start w:val="1"/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31" w15:restartNumberingAfterBreak="0">
    <w:nsid w:val="5E5A7D07"/>
    <w:multiLevelType w:val="hybridMultilevel"/>
    <w:tmpl w:val="973C752C"/>
    <w:lvl w:ilvl="0" w:tplc="61D80E46">
      <w:start w:val="1"/>
      <w:numFmt w:val="bullet"/>
      <w:lvlText w:val="・"/>
      <w:lvlJc w:val="left"/>
      <w:pPr>
        <w:tabs>
          <w:tab w:val="num" w:pos="1389"/>
        </w:tabs>
        <w:ind w:left="13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32" w15:restartNumberingAfterBreak="0">
    <w:nsid w:val="6B4C195D"/>
    <w:multiLevelType w:val="hybridMultilevel"/>
    <w:tmpl w:val="BF8E6096"/>
    <w:lvl w:ilvl="0" w:tplc="C7C218B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3" w15:restartNumberingAfterBreak="0">
    <w:nsid w:val="6CD62366"/>
    <w:multiLevelType w:val="hybridMultilevel"/>
    <w:tmpl w:val="957A118C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D01EB0"/>
    <w:multiLevelType w:val="hybridMultilevel"/>
    <w:tmpl w:val="F0B28B74"/>
    <w:lvl w:ilvl="0" w:tplc="2DCC4B1C">
      <w:start w:val="1"/>
      <w:numFmt w:val="decimalFullWidth"/>
      <w:lvlText w:val="（注%1）"/>
      <w:lvlJc w:val="left"/>
      <w:pPr>
        <w:tabs>
          <w:tab w:val="num" w:pos="1279"/>
        </w:tabs>
        <w:ind w:left="127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5" w15:restartNumberingAfterBreak="0">
    <w:nsid w:val="7A6B34D4"/>
    <w:multiLevelType w:val="hybridMultilevel"/>
    <w:tmpl w:val="C6925428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1"/>
  </w:num>
  <w:num w:numId="4">
    <w:abstractNumId w:val="18"/>
  </w:num>
  <w:num w:numId="5">
    <w:abstractNumId w:val="16"/>
  </w:num>
  <w:num w:numId="6">
    <w:abstractNumId w:val="28"/>
  </w:num>
  <w:num w:numId="7">
    <w:abstractNumId w:val="20"/>
  </w:num>
  <w:num w:numId="8">
    <w:abstractNumId w:val="10"/>
  </w:num>
  <w:num w:numId="9">
    <w:abstractNumId w:val="2"/>
  </w:num>
  <w:num w:numId="10">
    <w:abstractNumId w:val="23"/>
  </w:num>
  <w:num w:numId="11">
    <w:abstractNumId w:val="22"/>
  </w:num>
  <w:num w:numId="12">
    <w:abstractNumId w:val="26"/>
  </w:num>
  <w:num w:numId="13">
    <w:abstractNumId w:val="21"/>
  </w:num>
  <w:num w:numId="14">
    <w:abstractNumId w:val="19"/>
  </w:num>
  <w:num w:numId="15">
    <w:abstractNumId w:val="35"/>
  </w:num>
  <w:num w:numId="16">
    <w:abstractNumId w:val="33"/>
  </w:num>
  <w:num w:numId="17">
    <w:abstractNumId w:val="13"/>
  </w:num>
  <w:num w:numId="18">
    <w:abstractNumId w:val="17"/>
  </w:num>
  <w:num w:numId="19">
    <w:abstractNumId w:val="15"/>
  </w:num>
  <w:num w:numId="20">
    <w:abstractNumId w:val="14"/>
  </w:num>
  <w:num w:numId="21">
    <w:abstractNumId w:val="5"/>
  </w:num>
  <w:num w:numId="22">
    <w:abstractNumId w:val="30"/>
  </w:num>
  <w:num w:numId="23">
    <w:abstractNumId w:val="8"/>
  </w:num>
  <w:num w:numId="24">
    <w:abstractNumId w:val="0"/>
  </w:num>
  <w:num w:numId="25">
    <w:abstractNumId w:val="4"/>
  </w:num>
  <w:num w:numId="26">
    <w:abstractNumId w:val="11"/>
  </w:num>
  <w:num w:numId="27">
    <w:abstractNumId w:val="25"/>
  </w:num>
  <w:num w:numId="28">
    <w:abstractNumId w:val="12"/>
  </w:num>
  <w:num w:numId="29">
    <w:abstractNumId w:val="32"/>
  </w:num>
  <w:num w:numId="30">
    <w:abstractNumId w:val="29"/>
  </w:num>
  <w:num w:numId="31">
    <w:abstractNumId w:val="27"/>
  </w:num>
  <w:num w:numId="32">
    <w:abstractNumId w:val="3"/>
  </w:num>
  <w:num w:numId="33">
    <w:abstractNumId w:val="9"/>
  </w:num>
  <w:num w:numId="34">
    <w:abstractNumId w:val="1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noPunctuationKerning/>
  <w:characterSpacingControl w:val="doNotCompress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AC"/>
    <w:rsid w:val="00004F53"/>
    <w:rsid w:val="0000530C"/>
    <w:rsid w:val="00005BE9"/>
    <w:rsid w:val="000074AE"/>
    <w:rsid w:val="0001136B"/>
    <w:rsid w:val="00011E0F"/>
    <w:rsid w:val="0001439B"/>
    <w:rsid w:val="00020F4A"/>
    <w:rsid w:val="0002481F"/>
    <w:rsid w:val="00026AFE"/>
    <w:rsid w:val="000347A1"/>
    <w:rsid w:val="000365AC"/>
    <w:rsid w:val="00041FA0"/>
    <w:rsid w:val="00043177"/>
    <w:rsid w:val="000462A4"/>
    <w:rsid w:val="000467F5"/>
    <w:rsid w:val="00047146"/>
    <w:rsid w:val="00052CFC"/>
    <w:rsid w:val="000531AE"/>
    <w:rsid w:val="000541A6"/>
    <w:rsid w:val="00055D16"/>
    <w:rsid w:val="00055D30"/>
    <w:rsid w:val="00056795"/>
    <w:rsid w:val="00057464"/>
    <w:rsid w:val="000645FB"/>
    <w:rsid w:val="00064CEC"/>
    <w:rsid w:val="0006545E"/>
    <w:rsid w:val="00066C2B"/>
    <w:rsid w:val="0007007E"/>
    <w:rsid w:val="00071368"/>
    <w:rsid w:val="00072E6B"/>
    <w:rsid w:val="000746EE"/>
    <w:rsid w:val="00077C05"/>
    <w:rsid w:val="00077E7A"/>
    <w:rsid w:val="0008020E"/>
    <w:rsid w:val="00083F0A"/>
    <w:rsid w:val="000849B3"/>
    <w:rsid w:val="00093A81"/>
    <w:rsid w:val="000A17CE"/>
    <w:rsid w:val="000A7335"/>
    <w:rsid w:val="000A7D57"/>
    <w:rsid w:val="000B11C1"/>
    <w:rsid w:val="000B14E8"/>
    <w:rsid w:val="000B7A53"/>
    <w:rsid w:val="000C24ED"/>
    <w:rsid w:val="000C3C0F"/>
    <w:rsid w:val="000C6FE8"/>
    <w:rsid w:val="000D047A"/>
    <w:rsid w:val="000D3E09"/>
    <w:rsid w:val="000D511A"/>
    <w:rsid w:val="000D53FC"/>
    <w:rsid w:val="000D642F"/>
    <w:rsid w:val="000D701A"/>
    <w:rsid w:val="000E3070"/>
    <w:rsid w:val="000E31ED"/>
    <w:rsid w:val="000E38FD"/>
    <w:rsid w:val="000F428C"/>
    <w:rsid w:val="000F433C"/>
    <w:rsid w:val="000F54DE"/>
    <w:rsid w:val="000F62AF"/>
    <w:rsid w:val="000F70A9"/>
    <w:rsid w:val="00106544"/>
    <w:rsid w:val="00112568"/>
    <w:rsid w:val="00113327"/>
    <w:rsid w:val="001176EA"/>
    <w:rsid w:val="00120629"/>
    <w:rsid w:val="001240E7"/>
    <w:rsid w:val="00125F58"/>
    <w:rsid w:val="00127E4D"/>
    <w:rsid w:val="001334F5"/>
    <w:rsid w:val="00133608"/>
    <w:rsid w:val="0013576D"/>
    <w:rsid w:val="00136EE2"/>
    <w:rsid w:val="00137A25"/>
    <w:rsid w:val="0014310D"/>
    <w:rsid w:val="00147EE2"/>
    <w:rsid w:val="00151DC7"/>
    <w:rsid w:val="00154EF8"/>
    <w:rsid w:val="00175459"/>
    <w:rsid w:val="0018193E"/>
    <w:rsid w:val="001822E3"/>
    <w:rsid w:val="00183132"/>
    <w:rsid w:val="00183F89"/>
    <w:rsid w:val="001910C0"/>
    <w:rsid w:val="00194F6C"/>
    <w:rsid w:val="001952E1"/>
    <w:rsid w:val="001968CF"/>
    <w:rsid w:val="001A14CA"/>
    <w:rsid w:val="001A1789"/>
    <w:rsid w:val="001A3A23"/>
    <w:rsid w:val="001A6386"/>
    <w:rsid w:val="001B094C"/>
    <w:rsid w:val="001B0EBF"/>
    <w:rsid w:val="001B1F50"/>
    <w:rsid w:val="001B4F49"/>
    <w:rsid w:val="001B68CE"/>
    <w:rsid w:val="001B6C9F"/>
    <w:rsid w:val="001C2E17"/>
    <w:rsid w:val="001C7092"/>
    <w:rsid w:val="001C796D"/>
    <w:rsid w:val="001D3CD4"/>
    <w:rsid w:val="001D3CDD"/>
    <w:rsid w:val="001D48EC"/>
    <w:rsid w:val="001E01D2"/>
    <w:rsid w:val="001E090B"/>
    <w:rsid w:val="001E196C"/>
    <w:rsid w:val="001E3B61"/>
    <w:rsid w:val="001E62D9"/>
    <w:rsid w:val="001E7794"/>
    <w:rsid w:val="001F277F"/>
    <w:rsid w:val="001F35AC"/>
    <w:rsid w:val="002000ED"/>
    <w:rsid w:val="00200506"/>
    <w:rsid w:val="00201F39"/>
    <w:rsid w:val="0020747B"/>
    <w:rsid w:val="00212EF1"/>
    <w:rsid w:val="0021348C"/>
    <w:rsid w:val="0021655F"/>
    <w:rsid w:val="00217ED7"/>
    <w:rsid w:val="0022579E"/>
    <w:rsid w:val="002323DC"/>
    <w:rsid w:val="002365CC"/>
    <w:rsid w:val="00237D4B"/>
    <w:rsid w:val="00245F80"/>
    <w:rsid w:val="002467F6"/>
    <w:rsid w:val="0025044E"/>
    <w:rsid w:val="002525D3"/>
    <w:rsid w:val="0025736B"/>
    <w:rsid w:val="00260169"/>
    <w:rsid w:val="002660B4"/>
    <w:rsid w:val="00271A37"/>
    <w:rsid w:val="00280434"/>
    <w:rsid w:val="002828F4"/>
    <w:rsid w:val="002927EE"/>
    <w:rsid w:val="0029634A"/>
    <w:rsid w:val="002B025C"/>
    <w:rsid w:val="002B06A5"/>
    <w:rsid w:val="002B2121"/>
    <w:rsid w:val="002B35BD"/>
    <w:rsid w:val="002B57CB"/>
    <w:rsid w:val="002B5B1E"/>
    <w:rsid w:val="002C0D78"/>
    <w:rsid w:val="002C1B1F"/>
    <w:rsid w:val="002C3024"/>
    <w:rsid w:val="002C4FC7"/>
    <w:rsid w:val="002C7EFC"/>
    <w:rsid w:val="002D5852"/>
    <w:rsid w:val="002D7621"/>
    <w:rsid w:val="002E0B12"/>
    <w:rsid w:val="002E2846"/>
    <w:rsid w:val="002E6A42"/>
    <w:rsid w:val="002F0B3C"/>
    <w:rsid w:val="002F4A50"/>
    <w:rsid w:val="003024E3"/>
    <w:rsid w:val="00310F3F"/>
    <w:rsid w:val="00311DF8"/>
    <w:rsid w:val="0031206A"/>
    <w:rsid w:val="003127BB"/>
    <w:rsid w:val="0032039F"/>
    <w:rsid w:val="00320D18"/>
    <w:rsid w:val="00321040"/>
    <w:rsid w:val="00322034"/>
    <w:rsid w:val="003250B6"/>
    <w:rsid w:val="003251DA"/>
    <w:rsid w:val="00325E5B"/>
    <w:rsid w:val="00326DB8"/>
    <w:rsid w:val="0032702A"/>
    <w:rsid w:val="00331E39"/>
    <w:rsid w:val="003429FD"/>
    <w:rsid w:val="003447BA"/>
    <w:rsid w:val="003526A7"/>
    <w:rsid w:val="003617D8"/>
    <w:rsid w:val="00362447"/>
    <w:rsid w:val="00364222"/>
    <w:rsid w:val="003727F7"/>
    <w:rsid w:val="00381DC4"/>
    <w:rsid w:val="0038460A"/>
    <w:rsid w:val="003857C1"/>
    <w:rsid w:val="00397612"/>
    <w:rsid w:val="003A098E"/>
    <w:rsid w:val="003A1660"/>
    <w:rsid w:val="003A4717"/>
    <w:rsid w:val="003A489E"/>
    <w:rsid w:val="003A63F9"/>
    <w:rsid w:val="003B08A5"/>
    <w:rsid w:val="003B3085"/>
    <w:rsid w:val="003C45D9"/>
    <w:rsid w:val="003C79A1"/>
    <w:rsid w:val="003D1A30"/>
    <w:rsid w:val="003D229C"/>
    <w:rsid w:val="003D33AC"/>
    <w:rsid w:val="003D40CE"/>
    <w:rsid w:val="003E735B"/>
    <w:rsid w:val="003F2384"/>
    <w:rsid w:val="003F2A22"/>
    <w:rsid w:val="003F3B97"/>
    <w:rsid w:val="003F4C73"/>
    <w:rsid w:val="003F602F"/>
    <w:rsid w:val="0040498F"/>
    <w:rsid w:val="00404E75"/>
    <w:rsid w:val="00405461"/>
    <w:rsid w:val="00406338"/>
    <w:rsid w:val="00406883"/>
    <w:rsid w:val="00411E84"/>
    <w:rsid w:val="0041322B"/>
    <w:rsid w:val="00413D43"/>
    <w:rsid w:val="00415318"/>
    <w:rsid w:val="00417573"/>
    <w:rsid w:val="00422A7B"/>
    <w:rsid w:val="00422EF2"/>
    <w:rsid w:val="004259AE"/>
    <w:rsid w:val="00425A05"/>
    <w:rsid w:val="004306D2"/>
    <w:rsid w:val="00435B72"/>
    <w:rsid w:val="004369CE"/>
    <w:rsid w:val="0045008C"/>
    <w:rsid w:val="004513E4"/>
    <w:rsid w:val="00454AF2"/>
    <w:rsid w:val="004560FD"/>
    <w:rsid w:val="0045796F"/>
    <w:rsid w:val="004675CB"/>
    <w:rsid w:val="00470610"/>
    <w:rsid w:val="00470E93"/>
    <w:rsid w:val="00472123"/>
    <w:rsid w:val="004737FB"/>
    <w:rsid w:val="004804F2"/>
    <w:rsid w:val="0048371A"/>
    <w:rsid w:val="0049059F"/>
    <w:rsid w:val="004905D5"/>
    <w:rsid w:val="00491C75"/>
    <w:rsid w:val="00493DC9"/>
    <w:rsid w:val="004A2446"/>
    <w:rsid w:val="004A61C1"/>
    <w:rsid w:val="004B7A0A"/>
    <w:rsid w:val="004C44C7"/>
    <w:rsid w:val="004C4734"/>
    <w:rsid w:val="004C4783"/>
    <w:rsid w:val="004D0315"/>
    <w:rsid w:val="004D206D"/>
    <w:rsid w:val="004D75C0"/>
    <w:rsid w:val="004E0030"/>
    <w:rsid w:val="004E2977"/>
    <w:rsid w:val="004E4D2C"/>
    <w:rsid w:val="004E7096"/>
    <w:rsid w:val="004F2EE6"/>
    <w:rsid w:val="004F36B6"/>
    <w:rsid w:val="004F4044"/>
    <w:rsid w:val="004F419E"/>
    <w:rsid w:val="004F6A9D"/>
    <w:rsid w:val="00504B8E"/>
    <w:rsid w:val="00505CC1"/>
    <w:rsid w:val="00506ECF"/>
    <w:rsid w:val="00507427"/>
    <w:rsid w:val="00512682"/>
    <w:rsid w:val="00530638"/>
    <w:rsid w:val="00533A7B"/>
    <w:rsid w:val="005444D6"/>
    <w:rsid w:val="00545E64"/>
    <w:rsid w:val="00546C56"/>
    <w:rsid w:val="005478CA"/>
    <w:rsid w:val="0055315B"/>
    <w:rsid w:val="005541A6"/>
    <w:rsid w:val="00554EBE"/>
    <w:rsid w:val="00564B55"/>
    <w:rsid w:val="00570B03"/>
    <w:rsid w:val="00571AD3"/>
    <w:rsid w:val="00572B1B"/>
    <w:rsid w:val="005825EB"/>
    <w:rsid w:val="0058313D"/>
    <w:rsid w:val="00583CC0"/>
    <w:rsid w:val="0059254A"/>
    <w:rsid w:val="005947EF"/>
    <w:rsid w:val="005952D3"/>
    <w:rsid w:val="00597176"/>
    <w:rsid w:val="00597DB5"/>
    <w:rsid w:val="005A07CE"/>
    <w:rsid w:val="005A26B0"/>
    <w:rsid w:val="005B0221"/>
    <w:rsid w:val="005B2F24"/>
    <w:rsid w:val="005B5B77"/>
    <w:rsid w:val="005C4078"/>
    <w:rsid w:val="005C5E59"/>
    <w:rsid w:val="005D2FDD"/>
    <w:rsid w:val="005D3CC0"/>
    <w:rsid w:val="005D3D21"/>
    <w:rsid w:val="005D5CF2"/>
    <w:rsid w:val="005E17C1"/>
    <w:rsid w:val="005E1C7D"/>
    <w:rsid w:val="005E747A"/>
    <w:rsid w:val="005F3AA6"/>
    <w:rsid w:val="005F7AA4"/>
    <w:rsid w:val="00612E42"/>
    <w:rsid w:val="00615D18"/>
    <w:rsid w:val="006174F1"/>
    <w:rsid w:val="006204B3"/>
    <w:rsid w:val="00620711"/>
    <w:rsid w:val="00621C82"/>
    <w:rsid w:val="00622269"/>
    <w:rsid w:val="0062503D"/>
    <w:rsid w:val="00625F72"/>
    <w:rsid w:val="00626C8E"/>
    <w:rsid w:val="00633485"/>
    <w:rsid w:val="00633D89"/>
    <w:rsid w:val="00633F4C"/>
    <w:rsid w:val="00640444"/>
    <w:rsid w:val="00641057"/>
    <w:rsid w:val="0064140A"/>
    <w:rsid w:val="00642808"/>
    <w:rsid w:val="00643B59"/>
    <w:rsid w:val="00644649"/>
    <w:rsid w:val="00646219"/>
    <w:rsid w:val="00646896"/>
    <w:rsid w:val="00656677"/>
    <w:rsid w:val="00656A46"/>
    <w:rsid w:val="006640BB"/>
    <w:rsid w:val="00665A94"/>
    <w:rsid w:val="00666B7A"/>
    <w:rsid w:val="00667590"/>
    <w:rsid w:val="00673A1D"/>
    <w:rsid w:val="00675C12"/>
    <w:rsid w:val="006802A4"/>
    <w:rsid w:val="0068041A"/>
    <w:rsid w:val="00682021"/>
    <w:rsid w:val="00682AF6"/>
    <w:rsid w:val="006838DA"/>
    <w:rsid w:val="00684E6B"/>
    <w:rsid w:val="00686D44"/>
    <w:rsid w:val="00687323"/>
    <w:rsid w:val="0068776F"/>
    <w:rsid w:val="00693078"/>
    <w:rsid w:val="006A0455"/>
    <w:rsid w:val="006A4A31"/>
    <w:rsid w:val="006A7092"/>
    <w:rsid w:val="006B1B49"/>
    <w:rsid w:val="006B44C5"/>
    <w:rsid w:val="006B5627"/>
    <w:rsid w:val="006B5FE9"/>
    <w:rsid w:val="006B67FC"/>
    <w:rsid w:val="006C17A3"/>
    <w:rsid w:val="006C73B8"/>
    <w:rsid w:val="006D1151"/>
    <w:rsid w:val="006D31D8"/>
    <w:rsid w:val="006D6E6E"/>
    <w:rsid w:val="006E213E"/>
    <w:rsid w:val="006E26E6"/>
    <w:rsid w:val="006E27AE"/>
    <w:rsid w:val="006E6093"/>
    <w:rsid w:val="006F101B"/>
    <w:rsid w:val="006F2671"/>
    <w:rsid w:val="006F3798"/>
    <w:rsid w:val="00701D0A"/>
    <w:rsid w:val="00706150"/>
    <w:rsid w:val="0070729A"/>
    <w:rsid w:val="007115BC"/>
    <w:rsid w:val="00713AFF"/>
    <w:rsid w:val="0071655A"/>
    <w:rsid w:val="00720791"/>
    <w:rsid w:val="00722B0B"/>
    <w:rsid w:val="00722D81"/>
    <w:rsid w:val="00722DBE"/>
    <w:rsid w:val="00730A66"/>
    <w:rsid w:val="00731206"/>
    <w:rsid w:val="0073506F"/>
    <w:rsid w:val="0073517B"/>
    <w:rsid w:val="00735C0A"/>
    <w:rsid w:val="0073657C"/>
    <w:rsid w:val="00737FF3"/>
    <w:rsid w:val="00741BE6"/>
    <w:rsid w:val="0074200F"/>
    <w:rsid w:val="00742A5E"/>
    <w:rsid w:val="00745304"/>
    <w:rsid w:val="0074764E"/>
    <w:rsid w:val="0074785D"/>
    <w:rsid w:val="00750923"/>
    <w:rsid w:val="00751A5E"/>
    <w:rsid w:val="007601DE"/>
    <w:rsid w:val="00763E33"/>
    <w:rsid w:val="0076573A"/>
    <w:rsid w:val="00771A9A"/>
    <w:rsid w:val="00773D35"/>
    <w:rsid w:val="0077437B"/>
    <w:rsid w:val="007837F4"/>
    <w:rsid w:val="00785666"/>
    <w:rsid w:val="00787189"/>
    <w:rsid w:val="007A1A70"/>
    <w:rsid w:val="007A1B88"/>
    <w:rsid w:val="007A248D"/>
    <w:rsid w:val="007A26FE"/>
    <w:rsid w:val="007A2D92"/>
    <w:rsid w:val="007B3702"/>
    <w:rsid w:val="007B4FC9"/>
    <w:rsid w:val="007B65DE"/>
    <w:rsid w:val="007C0315"/>
    <w:rsid w:val="007C0944"/>
    <w:rsid w:val="007C1B83"/>
    <w:rsid w:val="007C7C23"/>
    <w:rsid w:val="007D3743"/>
    <w:rsid w:val="007D680D"/>
    <w:rsid w:val="007D6DE1"/>
    <w:rsid w:val="007E2A86"/>
    <w:rsid w:val="007E5BFB"/>
    <w:rsid w:val="007E741E"/>
    <w:rsid w:val="007F6809"/>
    <w:rsid w:val="008074B3"/>
    <w:rsid w:val="00812723"/>
    <w:rsid w:val="0081593E"/>
    <w:rsid w:val="00815DE5"/>
    <w:rsid w:val="00820942"/>
    <w:rsid w:val="008229A0"/>
    <w:rsid w:val="008250F7"/>
    <w:rsid w:val="008253AD"/>
    <w:rsid w:val="00826DB2"/>
    <w:rsid w:val="0083569E"/>
    <w:rsid w:val="0084172D"/>
    <w:rsid w:val="00842861"/>
    <w:rsid w:val="00843F48"/>
    <w:rsid w:val="0084641A"/>
    <w:rsid w:val="00851083"/>
    <w:rsid w:val="0085185F"/>
    <w:rsid w:val="00851B6C"/>
    <w:rsid w:val="0085448E"/>
    <w:rsid w:val="00857F5A"/>
    <w:rsid w:val="008617F2"/>
    <w:rsid w:val="00866EFC"/>
    <w:rsid w:val="00871235"/>
    <w:rsid w:val="0087245E"/>
    <w:rsid w:val="00876BDF"/>
    <w:rsid w:val="00877422"/>
    <w:rsid w:val="00880929"/>
    <w:rsid w:val="008837C8"/>
    <w:rsid w:val="00885DF9"/>
    <w:rsid w:val="008861B3"/>
    <w:rsid w:val="0089547E"/>
    <w:rsid w:val="008A23AD"/>
    <w:rsid w:val="008A2D9B"/>
    <w:rsid w:val="008A584A"/>
    <w:rsid w:val="008A5A34"/>
    <w:rsid w:val="008B2078"/>
    <w:rsid w:val="008C6F7F"/>
    <w:rsid w:val="008D27F9"/>
    <w:rsid w:val="008D7812"/>
    <w:rsid w:val="008D7B5C"/>
    <w:rsid w:val="008E24BA"/>
    <w:rsid w:val="008E7B53"/>
    <w:rsid w:val="008F464A"/>
    <w:rsid w:val="009033F1"/>
    <w:rsid w:val="009103D3"/>
    <w:rsid w:val="009140B2"/>
    <w:rsid w:val="00930673"/>
    <w:rsid w:val="00930F67"/>
    <w:rsid w:val="00934884"/>
    <w:rsid w:val="00937F13"/>
    <w:rsid w:val="00943785"/>
    <w:rsid w:val="009457AE"/>
    <w:rsid w:val="0094640C"/>
    <w:rsid w:val="0095119B"/>
    <w:rsid w:val="0095208E"/>
    <w:rsid w:val="00952EB5"/>
    <w:rsid w:val="0095361D"/>
    <w:rsid w:val="0095658E"/>
    <w:rsid w:val="0096059A"/>
    <w:rsid w:val="00966FCA"/>
    <w:rsid w:val="00967555"/>
    <w:rsid w:val="00970571"/>
    <w:rsid w:val="009709A0"/>
    <w:rsid w:val="009716AC"/>
    <w:rsid w:val="00973A27"/>
    <w:rsid w:val="00984770"/>
    <w:rsid w:val="00990F31"/>
    <w:rsid w:val="009917F9"/>
    <w:rsid w:val="00993799"/>
    <w:rsid w:val="00993CB9"/>
    <w:rsid w:val="009A05B9"/>
    <w:rsid w:val="009A2809"/>
    <w:rsid w:val="009A313A"/>
    <w:rsid w:val="009A7BB6"/>
    <w:rsid w:val="009B02B1"/>
    <w:rsid w:val="009B6DBB"/>
    <w:rsid w:val="009B77A5"/>
    <w:rsid w:val="009C2569"/>
    <w:rsid w:val="009C6217"/>
    <w:rsid w:val="009D0D0E"/>
    <w:rsid w:val="009D157A"/>
    <w:rsid w:val="009D4738"/>
    <w:rsid w:val="009D4903"/>
    <w:rsid w:val="009D74E7"/>
    <w:rsid w:val="009E012A"/>
    <w:rsid w:val="009E2955"/>
    <w:rsid w:val="009E2C63"/>
    <w:rsid w:val="009E3211"/>
    <w:rsid w:val="009E6DC6"/>
    <w:rsid w:val="009E6F52"/>
    <w:rsid w:val="009E70BF"/>
    <w:rsid w:val="009F2D39"/>
    <w:rsid w:val="009F2FC0"/>
    <w:rsid w:val="009F340A"/>
    <w:rsid w:val="009F423B"/>
    <w:rsid w:val="009F6279"/>
    <w:rsid w:val="00A02B8D"/>
    <w:rsid w:val="00A0319E"/>
    <w:rsid w:val="00A0755A"/>
    <w:rsid w:val="00A16112"/>
    <w:rsid w:val="00A17CBD"/>
    <w:rsid w:val="00A2505C"/>
    <w:rsid w:val="00A26C40"/>
    <w:rsid w:val="00A26DEF"/>
    <w:rsid w:val="00A31891"/>
    <w:rsid w:val="00A41A85"/>
    <w:rsid w:val="00A420DC"/>
    <w:rsid w:val="00A42FEF"/>
    <w:rsid w:val="00A47524"/>
    <w:rsid w:val="00A54E45"/>
    <w:rsid w:val="00A55F8B"/>
    <w:rsid w:val="00A62AC2"/>
    <w:rsid w:val="00A637F1"/>
    <w:rsid w:val="00A637F7"/>
    <w:rsid w:val="00A64E06"/>
    <w:rsid w:val="00A6537A"/>
    <w:rsid w:val="00A71163"/>
    <w:rsid w:val="00A737E6"/>
    <w:rsid w:val="00A76C4A"/>
    <w:rsid w:val="00A77517"/>
    <w:rsid w:val="00A77654"/>
    <w:rsid w:val="00A82AD6"/>
    <w:rsid w:val="00A86CA3"/>
    <w:rsid w:val="00A87DFC"/>
    <w:rsid w:val="00A913CD"/>
    <w:rsid w:val="00AA1260"/>
    <w:rsid w:val="00AA5D4C"/>
    <w:rsid w:val="00AB3BF1"/>
    <w:rsid w:val="00AB3E0E"/>
    <w:rsid w:val="00AB3E95"/>
    <w:rsid w:val="00AC2578"/>
    <w:rsid w:val="00AC4111"/>
    <w:rsid w:val="00AC7895"/>
    <w:rsid w:val="00AD0989"/>
    <w:rsid w:val="00AD0A34"/>
    <w:rsid w:val="00AD3650"/>
    <w:rsid w:val="00AD4080"/>
    <w:rsid w:val="00AD727D"/>
    <w:rsid w:val="00AE1889"/>
    <w:rsid w:val="00AE3E5B"/>
    <w:rsid w:val="00AE4419"/>
    <w:rsid w:val="00AE6A90"/>
    <w:rsid w:val="00AF318C"/>
    <w:rsid w:val="00AF4F8C"/>
    <w:rsid w:val="00B007C0"/>
    <w:rsid w:val="00B03C49"/>
    <w:rsid w:val="00B101AA"/>
    <w:rsid w:val="00B15B5B"/>
    <w:rsid w:val="00B1768F"/>
    <w:rsid w:val="00B23C63"/>
    <w:rsid w:val="00B24288"/>
    <w:rsid w:val="00B25F67"/>
    <w:rsid w:val="00B26F3F"/>
    <w:rsid w:val="00B318CE"/>
    <w:rsid w:val="00B34332"/>
    <w:rsid w:val="00B405FC"/>
    <w:rsid w:val="00B4288C"/>
    <w:rsid w:val="00B46CAA"/>
    <w:rsid w:val="00B53D74"/>
    <w:rsid w:val="00B552DC"/>
    <w:rsid w:val="00B55AE7"/>
    <w:rsid w:val="00B62CC1"/>
    <w:rsid w:val="00B63296"/>
    <w:rsid w:val="00B66B7A"/>
    <w:rsid w:val="00B705B4"/>
    <w:rsid w:val="00B72907"/>
    <w:rsid w:val="00B7345C"/>
    <w:rsid w:val="00B755CF"/>
    <w:rsid w:val="00B75BD3"/>
    <w:rsid w:val="00B8167B"/>
    <w:rsid w:val="00B81DBD"/>
    <w:rsid w:val="00B81E4D"/>
    <w:rsid w:val="00B83EC4"/>
    <w:rsid w:val="00B84C69"/>
    <w:rsid w:val="00B85C35"/>
    <w:rsid w:val="00B86FD4"/>
    <w:rsid w:val="00B8709E"/>
    <w:rsid w:val="00B878D1"/>
    <w:rsid w:val="00B91F57"/>
    <w:rsid w:val="00B92E1A"/>
    <w:rsid w:val="00B96DE8"/>
    <w:rsid w:val="00BA18A3"/>
    <w:rsid w:val="00BA215F"/>
    <w:rsid w:val="00BA7CF7"/>
    <w:rsid w:val="00BB0C2B"/>
    <w:rsid w:val="00BB32F6"/>
    <w:rsid w:val="00BB63F3"/>
    <w:rsid w:val="00BB6EB3"/>
    <w:rsid w:val="00BC461B"/>
    <w:rsid w:val="00BD78AE"/>
    <w:rsid w:val="00BE62B4"/>
    <w:rsid w:val="00BE7B5E"/>
    <w:rsid w:val="00BF1F32"/>
    <w:rsid w:val="00BF41B4"/>
    <w:rsid w:val="00BF68B3"/>
    <w:rsid w:val="00C01AF9"/>
    <w:rsid w:val="00C0521F"/>
    <w:rsid w:val="00C070B8"/>
    <w:rsid w:val="00C1071A"/>
    <w:rsid w:val="00C109BF"/>
    <w:rsid w:val="00C11D74"/>
    <w:rsid w:val="00C16AF7"/>
    <w:rsid w:val="00C170BF"/>
    <w:rsid w:val="00C1715B"/>
    <w:rsid w:val="00C17CDF"/>
    <w:rsid w:val="00C20C28"/>
    <w:rsid w:val="00C33FF3"/>
    <w:rsid w:val="00C34576"/>
    <w:rsid w:val="00C37DAE"/>
    <w:rsid w:val="00C43D6B"/>
    <w:rsid w:val="00C44062"/>
    <w:rsid w:val="00C46D28"/>
    <w:rsid w:val="00C47A1C"/>
    <w:rsid w:val="00C52FA0"/>
    <w:rsid w:val="00C53D92"/>
    <w:rsid w:val="00C540BD"/>
    <w:rsid w:val="00C561D4"/>
    <w:rsid w:val="00C579DD"/>
    <w:rsid w:val="00C62316"/>
    <w:rsid w:val="00C62A42"/>
    <w:rsid w:val="00C63D54"/>
    <w:rsid w:val="00C66441"/>
    <w:rsid w:val="00C67E8B"/>
    <w:rsid w:val="00C712A9"/>
    <w:rsid w:val="00C71FF3"/>
    <w:rsid w:val="00C72331"/>
    <w:rsid w:val="00C759E2"/>
    <w:rsid w:val="00C81D65"/>
    <w:rsid w:val="00C86066"/>
    <w:rsid w:val="00C87048"/>
    <w:rsid w:val="00C93419"/>
    <w:rsid w:val="00C94311"/>
    <w:rsid w:val="00C971D5"/>
    <w:rsid w:val="00CA21E9"/>
    <w:rsid w:val="00CA2818"/>
    <w:rsid w:val="00CA48D9"/>
    <w:rsid w:val="00CA70AA"/>
    <w:rsid w:val="00CB132D"/>
    <w:rsid w:val="00CB2968"/>
    <w:rsid w:val="00CB7B0D"/>
    <w:rsid w:val="00CC1D92"/>
    <w:rsid w:val="00CC412B"/>
    <w:rsid w:val="00CC574D"/>
    <w:rsid w:val="00CD3357"/>
    <w:rsid w:val="00CD4C37"/>
    <w:rsid w:val="00CD6CAF"/>
    <w:rsid w:val="00CE2AF2"/>
    <w:rsid w:val="00CE5574"/>
    <w:rsid w:val="00CE7580"/>
    <w:rsid w:val="00CF299A"/>
    <w:rsid w:val="00CF4B68"/>
    <w:rsid w:val="00D01679"/>
    <w:rsid w:val="00D10E34"/>
    <w:rsid w:val="00D1195E"/>
    <w:rsid w:val="00D15B54"/>
    <w:rsid w:val="00D16BBE"/>
    <w:rsid w:val="00D20C3B"/>
    <w:rsid w:val="00D21D97"/>
    <w:rsid w:val="00D2473E"/>
    <w:rsid w:val="00D30E4A"/>
    <w:rsid w:val="00D33507"/>
    <w:rsid w:val="00D418C9"/>
    <w:rsid w:val="00D46C61"/>
    <w:rsid w:val="00D51872"/>
    <w:rsid w:val="00D53D31"/>
    <w:rsid w:val="00D5435B"/>
    <w:rsid w:val="00D566B8"/>
    <w:rsid w:val="00D60C70"/>
    <w:rsid w:val="00D62232"/>
    <w:rsid w:val="00D64312"/>
    <w:rsid w:val="00D64B94"/>
    <w:rsid w:val="00D72061"/>
    <w:rsid w:val="00D724F9"/>
    <w:rsid w:val="00D83406"/>
    <w:rsid w:val="00D83A54"/>
    <w:rsid w:val="00D913D3"/>
    <w:rsid w:val="00D92713"/>
    <w:rsid w:val="00D96D6B"/>
    <w:rsid w:val="00DA3398"/>
    <w:rsid w:val="00DA5EA9"/>
    <w:rsid w:val="00DB0AF5"/>
    <w:rsid w:val="00DD5824"/>
    <w:rsid w:val="00DD6563"/>
    <w:rsid w:val="00DD6A19"/>
    <w:rsid w:val="00DE5D1E"/>
    <w:rsid w:val="00DF123A"/>
    <w:rsid w:val="00DF580E"/>
    <w:rsid w:val="00DF5835"/>
    <w:rsid w:val="00DF63A1"/>
    <w:rsid w:val="00DF75BD"/>
    <w:rsid w:val="00E00241"/>
    <w:rsid w:val="00E12180"/>
    <w:rsid w:val="00E1320E"/>
    <w:rsid w:val="00E13F17"/>
    <w:rsid w:val="00E16FA9"/>
    <w:rsid w:val="00E226C3"/>
    <w:rsid w:val="00E2280C"/>
    <w:rsid w:val="00E30316"/>
    <w:rsid w:val="00E322B9"/>
    <w:rsid w:val="00E337B7"/>
    <w:rsid w:val="00E40C27"/>
    <w:rsid w:val="00E45ADC"/>
    <w:rsid w:val="00E45F22"/>
    <w:rsid w:val="00E462AD"/>
    <w:rsid w:val="00E50CE2"/>
    <w:rsid w:val="00E539F2"/>
    <w:rsid w:val="00E56D20"/>
    <w:rsid w:val="00E71412"/>
    <w:rsid w:val="00E74453"/>
    <w:rsid w:val="00E753B9"/>
    <w:rsid w:val="00E80591"/>
    <w:rsid w:val="00E90B51"/>
    <w:rsid w:val="00E93F26"/>
    <w:rsid w:val="00E943C4"/>
    <w:rsid w:val="00E9499E"/>
    <w:rsid w:val="00E97171"/>
    <w:rsid w:val="00EA019D"/>
    <w:rsid w:val="00EA5B4F"/>
    <w:rsid w:val="00EB18E1"/>
    <w:rsid w:val="00EB417F"/>
    <w:rsid w:val="00EC03C5"/>
    <w:rsid w:val="00ED44C4"/>
    <w:rsid w:val="00EE59A6"/>
    <w:rsid w:val="00EF027A"/>
    <w:rsid w:val="00EF2B22"/>
    <w:rsid w:val="00EF2B85"/>
    <w:rsid w:val="00EF73FB"/>
    <w:rsid w:val="00F019B6"/>
    <w:rsid w:val="00F02239"/>
    <w:rsid w:val="00F06A55"/>
    <w:rsid w:val="00F07EAC"/>
    <w:rsid w:val="00F216CB"/>
    <w:rsid w:val="00F31534"/>
    <w:rsid w:val="00F34CAC"/>
    <w:rsid w:val="00F359BF"/>
    <w:rsid w:val="00F40871"/>
    <w:rsid w:val="00F4306C"/>
    <w:rsid w:val="00F43C00"/>
    <w:rsid w:val="00F44322"/>
    <w:rsid w:val="00F47206"/>
    <w:rsid w:val="00F512A2"/>
    <w:rsid w:val="00F51EDE"/>
    <w:rsid w:val="00F52654"/>
    <w:rsid w:val="00F55DD7"/>
    <w:rsid w:val="00F56C58"/>
    <w:rsid w:val="00F57187"/>
    <w:rsid w:val="00F573B3"/>
    <w:rsid w:val="00F57E7E"/>
    <w:rsid w:val="00F62980"/>
    <w:rsid w:val="00F635D1"/>
    <w:rsid w:val="00F642AD"/>
    <w:rsid w:val="00F6641F"/>
    <w:rsid w:val="00F71982"/>
    <w:rsid w:val="00F815FA"/>
    <w:rsid w:val="00F96A28"/>
    <w:rsid w:val="00F97DB1"/>
    <w:rsid w:val="00FA0EEF"/>
    <w:rsid w:val="00FA17BD"/>
    <w:rsid w:val="00FA316C"/>
    <w:rsid w:val="00FA52AD"/>
    <w:rsid w:val="00FB303E"/>
    <w:rsid w:val="00FB30E1"/>
    <w:rsid w:val="00FB4E8A"/>
    <w:rsid w:val="00FB57E1"/>
    <w:rsid w:val="00FD1652"/>
    <w:rsid w:val="00FD16C4"/>
    <w:rsid w:val="00FD21F3"/>
    <w:rsid w:val="00FE1E74"/>
    <w:rsid w:val="00FE4236"/>
    <w:rsid w:val="00FE5042"/>
    <w:rsid w:val="00FE773D"/>
    <w:rsid w:val="00FF2513"/>
    <w:rsid w:val="00FF656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4A48C85"/>
  <w15:docId w15:val="{975D10CE-834D-487B-96CE-8BE8D642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4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1439B"/>
    <w:rPr>
      <w:color w:val="0000FF"/>
      <w:u w:val="single"/>
    </w:rPr>
  </w:style>
  <w:style w:type="character" w:styleId="a9">
    <w:name w:val="annotation reference"/>
    <w:semiHidden/>
    <w:rsid w:val="001C796D"/>
    <w:rPr>
      <w:sz w:val="18"/>
      <w:szCs w:val="18"/>
    </w:rPr>
  </w:style>
  <w:style w:type="paragraph" w:styleId="aa">
    <w:name w:val="annotation text"/>
    <w:basedOn w:val="a"/>
    <w:semiHidden/>
    <w:rsid w:val="001C796D"/>
    <w:pPr>
      <w:jc w:val="left"/>
    </w:pPr>
  </w:style>
  <w:style w:type="paragraph" w:styleId="ab">
    <w:name w:val="annotation subject"/>
    <w:basedOn w:val="aa"/>
    <w:next w:val="aa"/>
    <w:semiHidden/>
    <w:rsid w:val="001C796D"/>
    <w:rPr>
      <w:b/>
      <w:bCs/>
    </w:rPr>
  </w:style>
  <w:style w:type="table" w:styleId="ac">
    <w:name w:val="Table Grid"/>
    <w:basedOn w:val="a1"/>
    <w:rsid w:val="002828F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rsid w:val="007D680D"/>
    <w:pPr>
      <w:jc w:val="right"/>
    </w:pPr>
    <w:rPr>
      <w:rFonts w:hAnsi="ＭＳ 明朝"/>
      <w:szCs w:val="22"/>
    </w:rPr>
  </w:style>
  <w:style w:type="paragraph" w:styleId="ae">
    <w:name w:val="Body Text"/>
    <w:basedOn w:val="a"/>
    <w:rsid w:val="000E31ED"/>
    <w:rPr>
      <w:rFonts w:ascii="Century"/>
      <w:sz w:val="21"/>
    </w:rPr>
  </w:style>
  <w:style w:type="table" w:customStyle="1" w:styleId="1">
    <w:name w:val="表の書式1"/>
    <w:basedOn w:val="a1"/>
    <w:rsid w:val="000E31ED"/>
    <w:tblPr/>
  </w:style>
  <w:style w:type="paragraph" w:customStyle="1" w:styleId="af">
    <w:name w:val="一太郎８/９"/>
    <w:rsid w:val="000E31ED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ＭＳ 明朝"/>
      <w:spacing w:val="1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043177"/>
    <w:rPr>
      <w:rFonts w:ascii="ＭＳ 明朝"/>
      <w:kern w:val="2"/>
      <w:sz w:val="22"/>
      <w:szCs w:val="24"/>
    </w:rPr>
  </w:style>
  <w:style w:type="paragraph" w:styleId="af0">
    <w:name w:val="Date"/>
    <w:basedOn w:val="a"/>
    <w:next w:val="a"/>
    <w:link w:val="af1"/>
    <w:rsid w:val="003127BB"/>
  </w:style>
  <w:style w:type="character" w:customStyle="1" w:styleId="af1">
    <w:name w:val="日付 (文字)"/>
    <w:basedOn w:val="a0"/>
    <w:link w:val="af0"/>
    <w:rsid w:val="003127B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A83AD5D8.dotm</Template>
  <TotalTime>65</TotalTime>
  <Pages>1</Pages>
  <Words>218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「かながわEVフォーラム2007」開催に係る委託業務仕様書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岩井　卓郎</cp:lastModifiedBy>
  <cp:revision>10</cp:revision>
  <cp:lastPrinted>2023-09-14T07:13:00Z</cp:lastPrinted>
  <dcterms:created xsi:type="dcterms:W3CDTF">2023-04-27T08:09:00Z</dcterms:created>
  <dcterms:modified xsi:type="dcterms:W3CDTF">2026-02-20T07:58:00Z</dcterms:modified>
</cp:coreProperties>
</file>