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C4C" w:rsidRDefault="00DD7C4C">
      <w:pPr>
        <w:jc w:val="center"/>
        <w:rPr>
          <w:spacing w:val="20"/>
          <w:sz w:val="32"/>
        </w:rPr>
      </w:pPr>
      <w:r>
        <w:rPr>
          <w:rFonts w:hint="eastAsia"/>
          <w:spacing w:val="20"/>
          <w:sz w:val="32"/>
        </w:rPr>
        <w:t>消防用設備等特例適用申請書</w:t>
      </w:r>
    </w:p>
    <w:p w:rsidR="00DD7C4C" w:rsidRDefault="00DD7C4C">
      <w:pPr>
        <w:spacing w:line="160" w:lineRule="exact"/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3252"/>
        <w:gridCol w:w="3726"/>
      </w:tblGrid>
      <w:tr w:rsidR="00DD7C4C" w:rsidTr="00814090">
        <w:trPr>
          <w:cantSplit/>
          <w:jc w:val="center"/>
        </w:trPr>
        <w:tc>
          <w:tcPr>
            <w:tcW w:w="949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D7C4C" w:rsidRDefault="00DD7C4C"/>
          <w:p w:rsidR="00DD7C4C" w:rsidRDefault="00DD7C4C" w:rsidP="000E2400">
            <w:pPr>
              <w:ind w:firstLineChars="3022" w:firstLine="6346"/>
            </w:pPr>
            <w:r>
              <w:rPr>
                <w:rFonts w:hint="eastAsia"/>
              </w:rPr>
              <w:t xml:space="preserve">　　　年　　　月　　　日</w:t>
            </w:r>
          </w:p>
          <w:p w:rsidR="00DD7C4C" w:rsidRDefault="00DD7C4C"/>
          <w:p w:rsidR="00DD7C4C" w:rsidRDefault="00DD7C4C">
            <w:pPr>
              <w:ind w:firstLineChars="300" w:firstLine="630"/>
            </w:pPr>
            <w:r>
              <w:rPr>
                <w:rFonts w:hint="eastAsia"/>
              </w:rPr>
              <w:t>奈良市</w:t>
            </w:r>
            <w:r w:rsidR="00FD5643">
              <w:rPr>
                <w:rFonts w:hint="eastAsia"/>
              </w:rPr>
              <w:t xml:space="preserve">　</w:t>
            </w:r>
            <w:r w:rsidR="001F06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消防</w:t>
            </w:r>
            <w:r w:rsidR="00610021">
              <w:rPr>
                <w:rFonts w:hint="eastAsia"/>
              </w:rPr>
              <w:t>署</w:t>
            </w:r>
            <w:r>
              <w:rPr>
                <w:rFonts w:hint="eastAsia"/>
              </w:rPr>
              <w:t xml:space="preserve">長　　</w:t>
            </w:r>
          </w:p>
          <w:p w:rsidR="00DD7C4C" w:rsidRDefault="00DD7C4C">
            <w:pPr>
              <w:ind w:firstLineChars="2100" w:firstLine="4410"/>
            </w:pPr>
            <w:r>
              <w:rPr>
                <w:rFonts w:hint="eastAsia"/>
              </w:rPr>
              <w:t>申請者</w:t>
            </w:r>
          </w:p>
          <w:p w:rsidR="00DD7C4C" w:rsidRDefault="00DD7C4C">
            <w:pPr>
              <w:ind w:firstLineChars="2200" w:firstLine="4620"/>
            </w:pPr>
            <w:r>
              <w:rPr>
                <w:rFonts w:hint="eastAsia"/>
              </w:rPr>
              <w:t>住　所</w:t>
            </w:r>
          </w:p>
          <w:p w:rsidR="00DD7C4C" w:rsidRDefault="00DD7C4C">
            <w:pPr>
              <w:ind w:firstLineChars="2200" w:firstLine="4620"/>
            </w:pPr>
          </w:p>
          <w:p w:rsidR="00DD7C4C" w:rsidRDefault="00DD7C4C">
            <w:pPr>
              <w:ind w:firstLineChars="2200" w:firstLine="4620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DD7C4C" w:rsidRDefault="00DD7C4C">
            <w:pPr>
              <w:ind w:firstLineChars="100" w:firstLine="210"/>
            </w:pPr>
          </w:p>
          <w:p w:rsidR="00DD7C4C" w:rsidRDefault="00DD7C4C">
            <w:pPr>
              <w:ind w:firstLineChars="200" w:firstLine="420"/>
            </w:pPr>
            <w:r>
              <w:rPr>
                <w:rFonts w:hint="eastAsia"/>
              </w:rPr>
              <w:t xml:space="preserve">　消防法</w:t>
            </w:r>
            <w:r>
              <w:rPr>
                <w:rFonts w:ascii="ＭＳ 明朝" w:hAnsi="ＭＳ 明朝" w:hint="eastAsia"/>
              </w:rPr>
              <w:t>第17</w:t>
            </w:r>
            <w:r>
              <w:rPr>
                <w:rFonts w:hint="eastAsia"/>
              </w:rPr>
              <w:t>条の規定に基づき設置を必要とする消防用設備等について、下記により</w:t>
            </w:r>
          </w:p>
          <w:p w:rsidR="00DD7C4C" w:rsidRDefault="00DD7C4C">
            <w:pPr>
              <w:ind w:firstLineChars="200" w:firstLine="420"/>
            </w:pPr>
            <w:r>
              <w:rPr>
                <w:rFonts w:hint="eastAsia"/>
              </w:rPr>
              <w:t>基準の特例を受けたいので申請します。</w:t>
            </w:r>
          </w:p>
          <w:p w:rsidR="00DD7C4C" w:rsidRDefault="00DD7C4C">
            <w:pPr>
              <w:spacing w:line="1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D7C4C" w:rsidTr="00814090">
        <w:trPr>
          <w:cantSplit/>
          <w:trHeight w:val="650"/>
          <w:jc w:val="center"/>
        </w:trPr>
        <w:tc>
          <w:tcPr>
            <w:tcW w:w="540" w:type="dxa"/>
            <w:vMerge w:val="restart"/>
            <w:tcBorders>
              <w:left w:val="single" w:sz="8" w:space="0" w:color="auto"/>
            </w:tcBorders>
            <w:vAlign w:val="center"/>
          </w:tcPr>
          <w:p w:rsidR="00DD7C4C" w:rsidRDefault="00DD7C4C">
            <w:pPr>
              <w:jc w:val="center"/>
            </w:pPr>
            <w:r>
              <w:rPr>
                <w:rFonts w:hint="eastAsia"/>
              </w:rPr>
              <w:t>防</w:t>
            </w:r>
          </w:p>
          <w:p w:rsidR="00DD7C4C" w:rsidRDefault="00DD7C4C">
            <w:pPr>
              <w:jc w:val="center"/>
            </w:pPr>
            <w:r>
              <w:rPr>
                <w:rFonts w:hint="eastAsia"/>
              </w:rPr>
              <w:t>火</w:t>
            </w:r>
          </w:p>
          <w:p w:rsidR="00DD7C4C" w:rsidRDefault="00DD7C4C">
            <w:pPr>
              <w:jc w:val="center"/>
            </w:pPr>
            <w:r>
              <w:rPr>
                <w:rFonts w:hint="eastAsia"/>
              </w:rPr>
              <w:t>対</w:t>
            </w:r>
          </w:p>
          <w:p w:rsidR="00DD7C4C" w:rsidRDefault="00DD7C4C">
            <w:pPr>
              <w:jc w:val="center"/>
            </w:pPr>
            <w:r>
              <w:rPr>
                <w:rFonts w:hint="eastAsia"/>
              </w:rPr>
              <w:t>象</w:t>
            </w:r>
          </w:p>
          <w:p w:rsidR="00DD7C4C" w:rsidRDefault="00DD7C4C">
            <w:pPr>
              <w:jc w:val="center"/>
            </w:pPr>
            <w:r>
              <w:rPr>
                <w:rFonts w:hint="eastAsia"/>
              </w:rPr>
              <w:t>物</w:t>
            </w:r>
          </w:p>
        </w:tc>
        <w:tc>
          <w:tcPr>
            <w:tcW w:w="1980" w:type="dxa"/>
            <w:vAlign w:val="center"/>
          </w:tcPr>
          <w:p w:rsidR="00DD7C4C" w:rsidRDefault="00DD7C4C">
            <w:pPr>
              <w:jc w:val="center"/>
            </w:pPr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在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978" w:type="dxa"/>
            <w:gridSpan w:val="2"/>
            <w:tcBorders>
              <w:right w:val="single" w:sz="8" w:space="0" w:color="auto"/>
            </w:tcBorders>
            <w:vAlign w:val="center"/>
          </w:tcPr>
          <w:p w:rsidR="00DD7C4C" w:rsidRDefault="00370A84" w:rsidP="00FD5643">
            <w:r>
              <w:rPr>
                <w:rFonts w:hint="eastAsia"/>
              </w:rPr>
              <w:t xml:space="preserve">　</w:t>
            </w:r>
          </w:p>
        </w:tc>
      </w:tr>
      <w:tr w:rsidR="00DD7C4C" w:rsidTr="00814090">
        <w:trPr>
          <w:cantSplit/>
          <w:trHeight w:val="559"/>
          <w:jc w:val="center"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:rsidR="00DD7C4C" w:rsidRDefault="00DD7C4C"/>
        </w:tc>
        <w:tc>
          <w:tcPr>
            <w:tcW w:w="1980" w:type="dxa"/>
            <w:vAlign w:val="center"/>
          </w:tcPr>
          <w:p w:rsidR="00DD7C4C" w:rsidRDefault="00DD7C4C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6978" w:type="dxa"/>
            <w:gridSpan w:val="2"/>
            <w:tcBorders>
              <w:right w:val="single" w:sz="8" w:space="0" w:color="auto"/>
            </w:tcBorders>
            <w:vAlign w:val="center"/>
          </w:tcPr>
          <w:p w:rsidR="00DD7C4C" w:rsidRDefault="00370A84" w:rsidP="00FD5643">
            <w:r>
              <w:rPr>
                <w:rFonts w:hint="eastAsia"/>
              </w:rPr>
              <w:t xml:space="preserve">　</w:t>
            </w:r>
          </w:p>
        </w:tc>
      </w:tr>
      <w:tr w:rsidR="00D5325E" w:rsidTr="00814090">
        <w:trPr>
          <w:cantSplit/>
          <w:trHeight w:val="553"/>
          <w:jc w:val="center"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:rsidR="00D5325E" w:rsidRDefault="00D5325E" w:rsidP="00D5325E"/>
        </w:tc>
        <w:tc>
          <w:tcPr>
            <w:tcW w:w="1980" w:type="dxa"/>
            <w:vAlign w:val="center"/>
          </w:tcPr>
          <w:p w:rsidR="00D5325E" w:rsidRDefault="00D5325E" w:rsidP="00D5325E">
            <w:pPr>
              <w:jc w:val="center"/>
            </w:pPr>
            <w:r>
              <w:rPr>
                <w:rFonts w:hint="eastAsia"/>
              </w:rPr>
              <w:t>用　　　　途</w:t>
            </w:r>
          </w:p>
        </w:tc>
        <w:tc>
          <w:tcPr>
            <w:tcW w:w="3252" w:type="dxa"/>
            <w:vAlign w:val="center"/>
          </w:tcPr>
          <w:p w:rsidR="00D5325E" w:rsidRDefault="00FD5643" w:rsidP="009A085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726" w:type="dxa"/>
            <w:tcBorders>
              <w:right w:val="single" w:sz="8" w:space="0" w:color="auto"/>
            </w:tcBorders>
            <w:vAlign w:val="center"/>
          </w:tcPr>
          <w:p w:rsidR="00D5325E" w:rsidRDefault="00D5325E" w:rsidP="00FD5643">
            <w:pPr>
              <w:ind w:firstLineChars="100" w:firstLine="210"/>
            </w:pPr>
            <w:r>
              <w:rPr>
                <w:rFonts w:hint="eastAsia"/>
              </w:rPr>
              <w:t>政令別表第一（　　）項</w:t>
            </w:r>
            <w:r w:rsidR="009C3ECB">
              <w:rPr>
                <w:rFonts w:hint="eastAsia"/>
              </w:rPr>
              <w:t xml:space="preserve">　</w:t>
            </w:r>
          </w:p>
        </w:tc>
      </w:tr>
      <w:tr w:rsidR="00D5325E" w:rsidTr="00814090">
        <w:trPr>
          <w:cantSplit/>
          <w:trHeight w:val="714"/>
          <w:jc w:val="center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center"/>
          </w:tcPr>
          <w:p w:rsidR="00D5325E" w:rsidRDefault="00D5325E" w:rsidP="00D5325E">
            <w:pPr>
              <w:jc w:val="distribute"/>
            </w:pPr>
          </w:p>
        </w:tc>
        <w:tc>
          <w:tcPr>
            <w:tcW w:w="1980" w:type="dxa"/>
            <w:vAlign w:val="center"/>
          </w:tcPr>
          <w:p w:rsidR="00D5325E" w:rsidRDefault="00D5325E" w:rsidP="00D5325E">
            <w:pPr>
              <w:jc w:val="center"/>
            </w:pPr>
            <w:r>
              <w:rPr>
                <w:rFonts w:hint="eastAsia"/>
              </w:rPr>
              <w:t>構　造・規　模</w:t>
            </w:r>
          </w:p>
        </w:tc>
        <w:tc>
          <w:tcPr>
            <w:tcW w:w="6978" w:type="dxa"/>
            <w:gridSpan w:val="2"/>
            <w:tcBorders>
              <w:right w:val="single" w:sz="8" w:space="0" w:color="auto"/>
            </w:tcBorders>
          </w:tcPr>
          <w:p w:rsidR="00D5325E" w:rsidRDefault="00D5325E" w:rsidP="00330842">
            <w:r w:rsidRPr="004E02BB">
              <w:rPr>
                <w:rFonts w:hint="eastAsia"/>
              </w:rPr>
              <w:t>耐　火</w:t>
            </w:r>
            <w:r>
              <w:rPr>
                <w:rFonts w:hint="eastAsia"/>
              </w:rPr>
              <w:t>・準耐火・その他　　　　　地上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FD56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階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地下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階　</w:t>
            </w:r>
          </w:p>
          <w:p w:rsidR="00D5325E" w:rsidRDefault="00F2573A" w:rsidP="00F2573A">
            <w:r w:rsidRPr="00F2573A">
              <w:rPr>
                <w:rFonts w:hint="eastAsia"/>
                <w:sz w:val="18"/>
                <w:szCs w:val="18"/>
              </w:rPr>
              <w:t>特例の対象となる</w:t>
            </w:r>
            <w:r w:rsidR="00050E67">
              <w:rPr>
                <w:rFonts w:hint="eastAsia"/>
                <w:sz w:val="18"/>
                <w:szCs w:val="18"/>
              </w:rPr>
              <w:t>用途</w:t>
            </w:r>
            <w:r w:rsidRPr="00F2573A">
              <w:rPr>
                <w:rFonts w:hint="eastAsia"/>
                <w:sz w:val="18"/>
                <w:szCs w:val="18"/>
              </w:rPr>
              <w:t>の</w:t>
            </w:r>
            <w:r w:rsidR="00D5325E" w:rsidRPr="00F2573A">
              <w:rPr>
                <w:rFonts w:hint="eastAsia"/>
                <w:sz w:val="18"/>
                <w:szCs w:val="18"/>
              </w:rPr>
              <w:t>面積</w:t>
            </w:r>
            <w:r>
              <w:rPr>
                <w:rFonts w:hint="eastAsia"/>
              </w:rPr>
              <w:t xml:space="preserve">　</w:t>
            </w:r>
            <w:r w:rsidR="00FD56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5325E">
              <w:rPr>
                <w:rFonts w:hint="eastAsia"/>
              </w:rPr>
              <w:t>㎡　　延べ面積</w:t>
            </w:r>
            <w:r w:rsidR="004E02BB">
              <w:rPr>
                <w:rFonts w:hint="eastAsia"/>
              </w:rPr>
              <w:t xml:space="preserve">　　</w:t>
            </w:r>
            <w:r w:rsidR="00FD5643">
              <w:rPr>
                <w:rFonts w:hint="eastAsia"/>
              </w:rPr>
              <w:t xml:space="preserve">　　　</w:t>
            </w:r>
            <w:r w:rsidR="004E02BB">
              <w:rPr>
                <w:rFonts w:hint="eastAsia"/>
              </w:rPr>
              <w:t xml:space="preserve">　</w:t>
            </w:r>
            <w:r w:rsidR="00D5325E">
              <w:rPr>
                <w:rFonts w:hint="eastAsia"/>
              </w:rPr>
              <w:t xml:space="preserve">㎡　</w:t>
            </w:r>
          </w:p>
        </w:tc>
      </w:tr>
      <w:tr w:rsidR="00D5325E" w:rsidTr="00814090">
        <w:trPr>
          <w:cantSplit/>
          <w:trHeight w:val="688"/>
          <w:jc w:val="center"/>
        </w:trPr>
        <w:tc>
          <w:tcPr>
            <w:tcW w:w="2520" w:type="dxa"/>
            <w:gridSpan w:val="2"/>
            <w:tcBorders>
              <w:left w:val="single" w:sz="8" w:space="0" w:color="auto"/>
            </w:tcBorders>
            <w:vAlign w:val="center"/>
          </w:tcPr>
          <w:p w:rsidR="00D5325E" w:rsidRDefault="00D5325E" w:rsidP="00664EB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特例の</w:t>
            </w:r>
            <w:r w:rsidR="00523C98">
              <w:rPr>
                <w:rFonts w:hint="eastAsia"/>
                <w:kern w:val="0"/>
              </w:rPr>
              <w:t>対象となる部分</w:t>
            </w:r>
          </w:p>
        </w:tc>
        <w:tc>
          <w:tcPr>
            <w:tcW w:w="6978" w:type="dxa"/>
            <w:gridSpan w:val="2"/>
            <w:tcBorders>
              <w:right w:val="single" w:sz="8" w:space="0" w:color="auto"/>
            </w:tcBorders>
            <w:vAlign w:val="center"/>
          </w:tcPr>
          <w:p w:rsidR="00D5325E" w:rsidRDefault="00D5325E" w:rsidP="00F2573A"/>
        </w:tc>
      </w:tr>
      <w:tr w:rsidR="00523C98" w:rsidTr="00814090">
        <w:trPr>
          <w:cantSplit/>
          <w:trHeight w:val="514"/>
          <w:jc w:val="center"/>
        </w:trPr>
        <w:tc>
          <w:tcPr>
            <w:tcW w:w="2520" w:type="dxa"/>
            <w:gridSpan w:val="2"/>
            <w:tcBorders>
              <w:left w:val="single" w:sz="8" w:space="0" w:color="auto"/>
            </w:tcBorders>
            <w:vAlign w:val="center"/>
          </w:tcPr>
          <w:p w:rsidR="00523C98" w:rsidRDefault="00523C98" w:rsidP="00664EB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特例の消防</w:t>
            </w:r>
            <w:r w:rsidR="000E2400">
              <w:rPr>
                <w:rFonts w:hint="eastAsia"/>
                <w:kern w:val="0"/>
              </w:rPr>
              <w:t>用</w:t>
            </w:r>
            <w:r>
              <w:rPr>
                <w:rFonts w:hint="eastAsia"/>
                <w:kern w:val="0"/>
              </w:rPr>
              <w:t>設備</w:t>
            </w:r>
            <w:r w:rsidR="000E2400">
              <w:rPr>
                <w:rFonts w:hint="eastAsia"/>
                <w:kern w:val="0"/>
              </w:rPr>
              <w:t>等</w:t>
            </w:r>
          </w:p>
        </w:tc>
        <w:tc>
          <w:tcPr>
            <w:tcW w:w="6978" w:type="dxa"/>
            <w:gridSpan w:val="2"/>
            <w:tcBorders>
              <w:right w:val="single" w:sz="8" w:space="0" w:color="auto"/>
            </w:tcBorders>
            <w:vAlign w:val="center"/>
          </w:tcPr>
          <w:p w:rsidR="00523C98" w:rsidRDefault="00523C98" w:rsidP="00D5325E"/>
        </w:tc>
      </w:tr>
      <w:tr w:rsidR="00D5325E" w:rsidTr="00814090">
        <w:trPr>
          <w:cantSplit/>
          <w:trHeight w:val="989"/>
          <w:jc w:val="center"/>
        </w:trPr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5325E" w:rsidRDefault="00B31E94" w:rsidP="00523C98">
            <w:pPr>
              <w:jc w:val="distribute"/>
              <w:rPr>
                <w:spacing w:val="-8"/>
              </w:rPr>
            </w:pPr>
            <w:r>
              <w:rPr>
                <w:rFonts w:hint="eastAsia"/>
                <w:spacing w:val="-8"/>
              </w:rPr>
              <w:t>特例の</w:t>
            </w:r>
            <w:r w:rsidR="00523C98">
              <w:rPr>
                <w:rFonts w:hint="eastAsia"/>
                <w:spacing w:val="-8"/>
              </w:rPr>
              <w:t>内容</w:t>
            </w:r>
          </w:p>
        </w:tc>
        <w:tc>
          <w:tcPr>
            <w:tcW w:w="6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5325E" w:rsidRPr="00934FB0" w:rsidRDefault="00D5325E" w:rsidP="00F2573A"/>
        </w:tc>
      </w:tr>
      <w:tr w:rsidR="00D5325E" w:rsidTr="00814090">
        <w:trPr>
          <w:cantSplit/>
          <w:trHeight w:val="68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D5325E" w:rsidRDefault="00500B1A" w:rsidP="00D5325E">
            <w:pPr>
              <w:ind w:firstLineChars="200" w:firstLine="420"/>
            </w:pPr>
            <w:r>
              <w:rPr>
                <w:rFonts w:hint="eastAsia"/>
              </w:rPr>
              <w:t>特例の根拠通知等</w:t>
            </w:r>
          </w:p>
        </w:tc>
        <w:tc>
          <w:tcPr>
            <w:tcW w:w="6978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5325E" w:rsidRDefault="00D5325E" w:rsidP="00523C98">
            <w:pPr>
              <w:jc w:val="center"/>
            </w:pPr>
          </w:p>
        </w:tc>
      </w:tr>
      <w:tr w:rsidR="00500B1A" w:rsidTr="00814090">
        <w:trPr>
          <w:cantSplit/>
          <w:trHeight w:val="2542"/>
          <w:jc w:val="center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500B1A" w:rsidRDefault="00500B1A" w:rsidP="00664EB7">
            <w:pPr>
              <w:jc w:val="center"/>
            </w:pPr>
            <w:r>
              <w:rPr>
                <w:rFonts w:hint="eastAsia"/>
              </w:rPr>
              <w:t>特例</w:t>
            </w:r>
            <w:r w:rsidR="00664EB7">
              <w:rPr>
                <w:rFonts w:hint="eastAsia"/>
              </w:rPr>
              <w:t>を適用する</w:t>
            </w:r>
            <w:r>
              <w:rPr>
                <w:rFonts w:hint="eastAsia"/>
              </w:rPr>
              <w:t>条件</w:t>
            </w:r>
          </w:p>
        </w:tc>
        <w:tc>
          <w:tcPr>
            <w:tcW w:w="6978" w:type="dxa"/>
            <w:gridSpan w:val="2"/>
            <w:tcBorders>
              <w:right w:val="single" w:sz="4" w:space="0" w:color="auto"/>
            </w:tcBorders>
            <w:vAlign w:val="center"/>
          </w:tcPr>
          <w:p w:rsidR="00500B1A" w:rsidRDefault="00500B1A" w:rsidP="00F2573A"/>
          <w:p w:rsidR="00500B1A" w:rsidRDefault="00500B1A" w:rsidP="00500B1A"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500B1A" w:rsidTr="00814090">
        <w:trPr>
          <w:cantSplit/>
          <w:trHeight w:val="286"/>
          <w:jc w:val="center"/>
        </w:trPr>
        <w:tc>
          <w:tcPr>
            <w:tcW w:w="2520" w:type="dxa"/>
            <w:gridSpan w:val="2"/>
            <w:tcBorders>
              <w:left w:val="single" w:sz="4" w:space="0" w:color="auto"/>
            </w:tcBorders>
          </w:tcPr>
          <w:p w:rsidR="00500B1A" w:rsidRDefault="00500B1A" w:rsidP="00500B1A">
            <w:pPr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6978" w:type="dxa"/>
            <w:gridSpan w:val="2"/>
            <w:vMerge w:val="restart"/>
            <w:tcBorders>
              <w:right w:val="single" w:sz="4" w:space="0" w:color="auto"/>
            </w:tcBorders>
          </w:tcPr>
          <w:p w:rsidR="00500B1A" w:rsidRDefault="00500B1A" w:rsidP="00500B1A">
            <w:pPr>
              <w:jc w:val="left"/>
            </w:pPr>
            <w:r w:rsidRPr="00500B1A">
              <w:rPr>
                <w:rFonts w:hint="eastAsia"/>
                <w:sz w:val="18"/>
              </w:rPr>
              <w:t xml:space="preserve">備考　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500B1A" w:rsidTr="00814090">
        <w:trPr>
          <w:cantSplit/>
          <w:trHeight w:val="1185"/>
          <w:jc w:val="center"/>
        </w:trPr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00B1A" w:rsidRDefault="00500B1A" w:rsidP="00500B1A">
            <w:pPr>
              <w:jc w:val="center"/>
            </w:pPr>
          </w:p>
        </w:tc>
        <w:tc>
          <w:tcPr>
            <w:tcW w:w="697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0B1A" w:rsidRDefault="00500B1A" w:rsidP="00500B1A">
            <w:pPr>
              <w:jc w:val="right"/>
            </w:pPr>
          </w:p>
        </w:tc>
      </w:tr>
    </w:tbl>
    <w:p w:rsidR="00DD7C4C" w:rsidRDefault="00DD7C4C">
      <w:pPr>
        <w:spacing w:line="0" w:lineRule="atLeast"/>
        <w:rPr>
          <w:sz w:val="18"/>
        </w:rPr>
      </w:pPr>
    </w:p>
    <w:p w:rsidR="00DD7C4C" w:rsidRDefault="00814090" w:rsidP="00814090">
      <w:pPr>
        <w:spacing w:line="0" w:lineRule="atLeast"/>
        <w:ind w:leftChars="300" w:left="630"/>
        <w:rPr>
          <w:sz w:val="18"/>
        </w:rPr>
      </w:pPr>
      <w:r>
        <w:rPr>
          <w:rFonts w:hint="eastAsia"/>
          <w:sz w:val="18"/>
        </w:rPr>
        <w:t>１　申請者は太線内を記入してください。</w:t>
      </w:r>
    </w:p>
    <w:p w:rsidR="00DD7C4C" w:rsidRDefault="00DD7C4C" w:rsidP="00814090">
      <w:pPr>
        <w:ind w:leftChars="100" w:left="210"/>
      </w:pPr>
      <w:r>
        <w:rPr>
          <w:rFonts w:hint="eastAsia"/>
        </w:rPr>
        <w:t xml:space="preserve">    </w:t>
      </w:r>
      <w:r w:rsidR="00814090" w:rsidRPr="00814090">
        <w:rPr>
          <w:rFonts w:hint="eastAsia"/>
          <w:sz w:val="18"/>
        </w:rPr>
        <w:t>２　付近見取図、平面図等必要な図面及び特例の条件を満</w:t>
      </w:r>
      <w:r w:rsidR="00664EB7">
        <w:rPr>
          <w:rFonts w:hint="eastAsia"/>
          <w:sz w:val="18"/>
        </w:rPr>
        <w:t>た</w:t>
      </w:r>
      <w:r w:rsidR="00814090" w:rsidRPr="00814090">
        <w:rPr>
          <w:rFonts w:hint="eastAsia"/>
          <w:sz w:val="18"/>
        </w:rPr>
        <w:t>していることが確認できる資料を添付</w:t>
      </w:r>
      <w:r w:rsidR="00814090">
        <w:rPr>
          <w:rFonts w:hint="eastAsia"/>
          <w:sz w:val="18"/>
        </w:rPr>
        <w:t>してください。</w:t>
      </w:r>
      <w:r>
        <w:rPr>
          <w:rFonts w:hint="eastAsia"/>
        </w:rPr>
        <w:t xml:space="preserve"> </w:t>
      </w:r>
      <w:bookmarkStart w:id="0" w:name="_GoBack"/>
      <w:bookmarkEnd w:id="0"/>
    </w:p>
    <w:sectPr w:rsidR="00DD7C4C" w:rsidSect="00934FB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A42" w:rsidRDefault="00047A42" w:rsidP="002B1F15">
      <w:r>
        <w:separator/>
      </w:r>
    </w:p>
  </w:endnote>
  <w:endnote w:type="continuationSeparator" w:id="0">
    <w:p w:rsidR="00047A42" w:rsidRDefault="00047A42" w:rsidP="002B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A42" w:rsidRDefault="00047A42" w:rsidP="002B1F15">
      <w:r>
        <w:separator/>
      </w:r>
    </w:p>
  </w:footnote>
  <w:footnote w:type="continuationSeparator" w:id="0">
    <w:p w:rsidR="00047A42" w:rsidRDefault="00047A42" w:rsidP="002B1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A3DBE"/>
    <w:multiLevelType w:val="hybridMultilevel"/>
    <w:tmpl w:val="470C00A8"/>
    <w:lvl w:ilvl="0" w:tplc="DAA0C5EA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3B04709"/>
    <w:multiLevelType w:val="hybridMultilevel"/>
    <w:tmpl w:val="D3F279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E465EE7"/>
    <w:multiLevelType w:val="hybridMultilevel"/>
    <w:tmpl w:val="530A36BC"/>
    <w:lvl w:ilvl="0" w:tplc="CF28E3CA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48B0980"/>
    <w:multiLevelType w:val="hybridMultilevel"/>
    <w:tmpl w:val="87FA2BF6"/>
    <w:lvl w:ilvl="0" w:tplc="AA089B0C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BBB3289"/>
    <w:multiLevelType w:val="hybridMultilevel"/>
    <w:tmpl w:val="C5025F52"/>
    <w:lvl w:ilvl="0" w:tplc="DA42A1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C2"/>
    <w:rsid w:val="00047A42"/>
    <w:rsid w:val="00050E67"/>
    <w:rsid w:val="000B3CC3"/>
    <w:rsid w:val="000E0CA4"/>
    <w:rsid w:val="000E2400"/>
    <w:rsid w:val="00151810"/>
    <w:rsid w:val="001644B1"/>
    <w:rsid w:val="001F0600"/>
    <w:rsid w:val="001F3AE7"/>
    <w:rsid w:val="001F43FC"/>
    <w:rsid w:val="002B1F15"/>
    <w:rsid w:val="002D2586"/>
    <w:rsid w:val="002F72F0"/>
    <w:rsid w:val="002F7FE0"/>
    <w:rsid w:val="00315D2D"/>
    <w:rsid w:val="00326072"/>
    <w:rsid w:val="00330842"/>
    <w:rsid w:val="00370623"/>
    <w:rsid w:val="00370A84"/>
    <w:rsid w:val="004629C7"/>
    <w:rsid w:val="004E02BB"/>
    <w:rsid w:val="004F5105"/>
    <w:rsid w:val="00500B1A"/>
    <w:rsid w:val="00523C98"/>
    <w:rsid w:val="00576A17"/>
    <w:rsid w:val="005A7118"/>
    <w:rsid w:val="00610021"/>
    <w:rsid w:val="00664EB7"/>
    <w:rsid w:val="006A05DF"/>
    <w:rsid w:val="006B667F"/>
    <w:rsid w:val="006F3151"/>
    <w:rsid w:val="0073549D"/>
    <w:rsid w:val="007E172B"/>
    <w:rsid w:val="00814090"/>
    <w:rsid w:val="00826987"/>
    <w:rsid w:val="008310CB"/>
    <w:rsid w:val="008D34FA"/>
    <w:rsid w:val="008F2F69"/>
    <w:rsid w:val="00934FB0"/>
    <w:rsid w:val="00947607"/>
    <w:rsid w:val="0095466A"/>
    <w:rsid w:val="009A085A"/>
    <w:rsid w:val="009C3ECB"/>
    <w:rsid w:val="009C5048"/>
    <w:rsid w:val="00B31E94"/>
    <w:rsid w:val="00C32828"/>
    <w:rsid w:val="00D30377"/>
    <w:rsid w:val="00D5325E"/>
    <w:rsid w:val="00DD4C57"/>
    <w:rsid w:val="00DD7C4C"/>
    <w:rsid w:val="00E519DE"/>
    <w:rsid w:val="00EA19C2"/>
    <w:rsid w:val="00ED00DF"/>
    <w:rsid w:val="00F2573A"/>
    <w:rsid w:val="00F410C7"/>
    <w:rsid w:val="00F84C30"/>
    <w:rsid w:val="00FD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FFF9FC-735A-4E34-94E4-12A7AEC3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210" w:hangingChars="100" w:hanging="210"/>
    </w:pPr>
  </w:style>
  <w:style w:type="paragraph" w:styleId="a4">
    <w:name w:val="header"/>
    <w:basedOn w:val="a"/>
    <w:link w:val="a5"/>
    <w:rsid w:val="002B1F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1F15"/>
    <w:rPr>
      <w:kern w:val="2"/>
      <w:sz w:val="21"/>
      <w:szCs w:val="24"/>
    </w:rPr>
  </w:style>
  <w:style w:type="paragraph" w:styleId="a6">
    <w:name w:val="footer"/>
    <w:basedOn w:val="a"/>
    <w:link w:val="a7"/>
    <w:rsid w:val="002B1F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1F15"/>
    <w:rPr>
      <w:kern w:val="2"/>
      <w:sz w:val="21"/>
      <w:szCs w:val="24"/>
    </w:rPr>
  </w:style>
  <w:style w:type="paragraph" w:styleId="a8">
    <w:name w:val="Balloon Text"/>
    <w:basedOn w:val="a"/>
    <w:link w:val="a9"/>
    <w:rsid w:val="00934F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34F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3E0F727E</Template>
  <TotalTime>77</TotalTime>
  <Pages>1</Pages>
  <Words>260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zushi</dc:creator>
  <cp:keywords/>
  <dc:description/>
  <cp:lastModifiedBy>森野　茂樹</cp:lastModifiedBy>
  <cp:revision>5</cp:revision>
  <cp:lastPrinted>2021-04-13T09:36:00Z</cp:lastPrinted>
  <dcterms:created xsi:type="dcterms:W3CDTF">2021-04-12T09:31:00Z</dcterms:created>
  <dcterms:modified xsi:type="dcterms:W3CDTF">2021-04-14T08:39:00Z</dcterms:modified>
</cp:coreProperties>
</file>